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Default="00FD4C6B">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BF0CB8" w:rsidRDefault="00FD4C6B">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Default="00FD4C6B">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BF0CB8" w:rsidRDefault="00FD4C6B">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BF0CB8" w:rsidRDefault="00FD4C6B">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BF0CB8" w:rsidRDefault="00FD4C6B">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BF0CB8" w:rsidRDefault="00FD4C6B">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BF0CB8" w:rsidRDefault="00FD4C6B">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BF0CB8" w:rsidRDefault="00FD4C6B">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BF0CB8" w:rsidRDefault="00FD4C6B">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BF0CB8" w:rsidRDefault="00FD4C6B">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BF0CB8" w:rsidRDefault="00FD4C6B">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BF0CB8" w:rsidRDefault="00FD4C6B">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BF0CB8" w:rsidRDefault="00FD4C6B">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BF0CB8" w:rsidRDefault="00FD4C6B">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BF0CB8" w:rsidRDefault="00FD4C6B">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BF0CB8" w:rsidRDefault="00FD4C6B">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BF0CB8" w:rsidRDefault="00FD4C6B">
      <w:pPr>
        <w:pStyle w:val="Definition"/>
        <w:rPr>
          <w:b/>
        </w:rPr>
      </w:pPr>
      <w:r>
        <w:rPr>
          <w:b/>
        </w:rPr>
        <w:t xml:space="preserve">Scoping Meeting </w:t>
      </w:r>
      <w:r>
        <w:t xml:space="preserve">shall mean the meeting described in </w:t>
      </w:r>
      <w:r>
        <w:rPr>
          <w:color w:val="000000"/>
        </w:rPr>
        <w:t>Section</w:t>
      </w:r>
      <w:r>
        <w:t xml:space="preserve"> 22.4.2.4.</w:t>
      </w:r>
    </w:p>
    <w:p w:rsidR="00BF0CB8" w:rsidRDefault="00FD4C6B">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BF0CB8" w:rsidRDefault="00FD4C6B">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BF0CB8" w:rsidRDefault="00FD4C6B">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BF0CB8" w:rsidRDefault="00FD4C6B">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BF0CB8" w:rsidRDefault="00FD4C6B">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BF0CB8" w:rsidRDefault="00FD4C6B">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BF0CB8" w:rsidRDefault="00FD4C6B">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BF0CB8" w:rsidRDefault="00FD4C6B">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BF0CB8" w:rsidRDefault="00FD4C6B">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Default="00FD4C6B">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Default="00FD4C6B">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BF0CB8" w:rsidRDefault="00FD4C6B">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Default="00FD4C6B">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w:t>
      </w:r>
      <w:r>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t xml:space="preserve">Transmission Developers, whether or not the Transmission Projects are owned by a Transmission Owner, its subsidiaries or Affiliates, or others. </w:t>
      </w:r>
    </w:p>
    <w:p w:rsidR="00BF0CB8" w:rsidRDefault="00FD4C6B">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Default="00FD4C6B">
      <w:pPr>
        <w:pStyle w:val="Bodypara"/>
      </w:pPr>
      <w:r>
        <w:t>Nothing in these Transmission Interconnection</w:t>
      </w:r>
      <w:r>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t>ovide, any energy, Ancillary Services or Installed Capacity under the ISO Services Tariff.</w:t>
      </w:r>
    </w:p>
    <w:p w:rsidR="00BF0CB8" w:rsidRDefault="00FD4C6B">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BF0CB8" w:rsidRDefault="00FD4C6B">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BF0CB8" w:rsidRDefault="00FD4C6B">
      <w:pPr>
        <w:pStyle w:val="romannumeralpara"/>
      </w:pPr>
      <w:r>
        <w:rPr>
          <w:b/>
        </w:rPr>
        <w:t>22.3.1.1</w:t>
      </w:r>
      <w:r>
        <w:tab/>
        <w:t>A Transmission Project, as defin</w:t>
      </w:r>
      <w:r>
        <w:t xml:space="preserve">ed in this Section 22.3.1, shall be subject to the Transmission Interconnection Procedures in this Attachment P.  </w:t>
      </w:r>
    </w:p>
    <w:p w:rsidR="00BF0CB8" w:rsidRDefault="00FD4C6B">
      <w:pPr>
        <w:pStyle w:val="romannumeralpara"/>
      </w:pPr>
      <w:r>
        <w:rPr>
          <w:b/>
        </w:rPr>
        <w:t>22.3.1.2</w:t>
      </w:r>
      <w:r>
        <w:tab/>
        <w:t>Except as</w:t>
      </w:r>
      <w:r>
        <w:rPr>
          <w:snapToGrid/>
        </w:rPr>
        <w:t xml:space="preserve"> </w:t>
      </w:r>
      <w:r>
        <w:t>otherwise provided in Section 22.3.1.3, a Transmission Project shall include a Transmission Developer’s proposed new trans</w:t>
      </w:r>
      <w:r>
        <w:t>mission facility that will interconnect to the New York State Transmission System or a Transmission Developer’s proposed upgrade – an improvement to, addition to, or replacement of a part of an existing transmission facility – to the New York State Transmi</w:t>
      </w:r>
      <w:r>
        <w:t xml:space="preserve">ssion System.  </w:t>
      </w:r>
    </w:p>
    <w:p w:rsidR="00BF0CB8" w:rsidRDefault="00FD4C6B">
      <w:pPr>
        <w:pStyle w:val="romannumeralpara"/>
      </w:pPr>
      <w:r>
        <w:rPr>
          <w:b/>
        </w:rPr>
        <w:t>22.3.1.3</w:t>
      </w:r>
      <w:r>
        <w:tab/>
        <w:t>Notwithstanding the definition of Transmission Project in Section 22.3.1.2, the following transmission facilities will not be a Transmission Project that is subject to these Transmission Interconnection Procedures: (i) a Class Year</w:t>
      </w:r>
      <w:r>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t>lection process in the ISO’s Comprehensive System Planning Process in Attachment Y of the ISO OATT or the ISO’s Short-Term Reliability Process in Attachment FF of the ISO OATT and for which the Transmission Owner is not seeking cost allocation under the IS</w:t>
      </w:r>
      <w:r>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t>upgrade that is not a Transmission Project shall be subject to the transmission expansion requirements in Section 3.7 of the ISO OATT.</w:t>
      </w:r>
    </w:p>
    <w:p w:rsidR="00BF0CB8" w:rsidRDefault="00FD4C6B">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BF0CB8" w:rsidRDefault="00FD4C6B">
      <w:pPr>
        <w:keepNext/>
        <w:tabs>
          <w:tab w:val="left" w:pos="1080"/>
        </w:tabs>
        <w:rPr>
          <w:rFonts w:eastAsia="Times New Roman"/>
          <w:b/>
        </w:rPr>
      </w:pPr>
    </w:p>
    <w:p w:rsidR="00BF0CB8" w:rsidRDefault="00FD4C6B">
      <w:pPr>
        <w:pStyle w:val="Bodypara"/>
      </w:pPr>
      <w:r>
        <w:t>If a Transmission Developer requests to enter into service</w:t>
      </w:r>
      <w:r>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t>re is a Transmission Project Interconnection Agreement for the Transmission Project, and (ii) the ISO and Connecting Transmission Owner(s) have determined that the Transmission Project can enter into service without violating Applicable Laws and Regulation</w:t>
      </w:r>
      <w:r>
        <w:t>s, Applicable Reliability Standards, Good Utility Practice, and the Transmission Project Interconnection Agreement.</w:t>
      </w:r>
    </w:p>
    <w:p w:rsidR="00BF0CB8" w:rsidRDefault="00FD4C6B">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 xml:space="preserve">Procedures for Interconnection Requests and Study Requests Submitted Prior to the Effective Date of the Transmission Interconnection </w:t>
      </w:r>
      <w:r>
        <w:rPr>
          <w:rFonts w:eastAsia="Times New Roman"/>
          <w:b/>
        </w:rPr>
        <w:t>Procedures</w:t>
      </w:r>
    </w:p>
    <w:p w:rsidR="00BF0CB8" w:rsidRDefault="00FD4C6B">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Default="00FD4C6B">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22.3.3.1.1</w:t>
      </w:r>
      <w:r>
        <w:rPr>
          <w:b/>
        </w:rPr>
        <w:tab/>
      </w:r>
      <w:r>
        <w:t>Any Transmission Developer assigned one or more Queue Position(s) for its Transmission Project prior to the effective date of these Transmission Interconnection Procedures as a Developer fo</w:t>
      </w:r>
      <w:r>
        <w:t xml:space="preserve">r an Interconnection Request submitted pursuant to Attachment X of the ISO OATT or for a Study Request submitted pursuant to Sections 3.7 or 4.5 of the OATT shall retain that Queue Position and may, as applicable, consolidate multiple Queue Positions that </w:t>
      </w:r>
      <w:r>
        <w:t>collectively address the Transmission Project into one Queue Position.</w:t>
      </w:r>
      <w:bookmarkEnd w:id="101"/>
      <w:bookmarkEnd w:id="102"/>
      <w:bookmarkEnd w:id="103"/>
      <w:bookmarkEnd w:id="104"/>
      <w:bookmarkEnd w:id="105"/>
      <w:bookmarkEnd w:id="106"/>
      <w:bookmarkEnd w:id="107"/>
      <w:bookmarkEnd w:id="108"/>
      <w:bookmarkEnd w:id="109"/>
    </w:p>
    <w:p w:rsidR="00BF0CB8" w:rsidRDefault="00FD4C6B">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r>
      <w:r>
        <w:rPr>
          <w:rFonts w:eastAsia="Times New Roman"/>
          <w:szCs w:val="20"/>
        </w:rPr>
        <w:t>If an agreement for one of the Interconnection Studies under Attachment X of the ISO OATT or the System Impact Study or Facilities Study under Sections 3.7 or 4.5 of the OATT for a Transmission Project has not been executed as of the effective date of thes</w:t>
      </w:r>
      <w:r>
        <w:rPr>
          <w:rFonts w:eastAsia="Times New Roman"/>
          <w:szCs w:val="20"/>
        </w:rPr>
        <w:t>e Transmission Interconnection Procedures, then such study, and any subsequent studies, shall be processed in accordance with these Transmission Interconnection Procedures.</w:t>
      </w:r>
    </w:p>
    <w:p w:rsidR="00BF0CB8" w:rsidRDefault="00FD4C6B">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22.3.3.1.3</w:t>
      </w:r>
      <w:r>
        <w:rPr>
          <w:rFonts w:eastAsia="Times New Roman"/>
          <w:b/>
          <w:szCs w:val="20"/>
        </w:rPr>
        <w:tab/>
      </w:r>
      <w:r>
        <w:rPr>
          <w:rFonts w:eastAsia="Times New Roman"/>
          <w:szCs w:val="20"/>
        </w:rPr>
        <w:t xml:space="preserve">If an agreement for one of the Interconnection Studies under Attachment </w:t>
      </w:r>
      <w:r>
        <w:rPr>
          <w:rFonts w:eastAsia="Times New Roman"/>
          <w:szCs w:val="20"/>
        </w:rPr>
        <w:t>X of the ISO OATT or the System Impact Study or Facilities Study under Sections 3.7 or 4.5 of the OATT for a Transmission Project has been executed prior to the effective date of these Transmission Interconnection Procedures, the Transmission Developer (pr</w:t>
      </w:r>
      <w:r>
        <w:rPr>
          <w:rFonts w:eastAsia="Times New Roman"/>
          <w:szCs w:val="20"/>
        </w:rPr>
        <w:t>eviously referred to as the Developer or Eligible Customer) that executed the agreement may elect to either complete such study in accordance with the terms of such agreement or to execute the agreement for the comparable study, and to proceed, under these</w:t>
      </w:r>
      <w:r>
        <w:rPr>
          <w:rFonts w:eastAsia="Times New Roman"/>
          <w:szCs w:val="20"/>
        </w:rPr>
        <w:t xml:space="preserve"> Transmission Interconnection Procedures.  If the Transmission Developer elects to complete the study under Attachment X of the OATT or Sections 3.7 or 4.5 of the OATT, the Transmission Developer will proceed with any subsequent studies for the Transmissio</w:t>
      </w:r>
      <w:r>
        <w:rPr>
          <w:rFonts w:eastAsia="Times New Roman"/>
          <w:szCs w:val="20"/>
        </w:rPr>
        <w:t>n Project in accordance with the Transmission Interconnection Procedures.</w:t>
      </w:r>
    </w:p>
    <w:p w:rsidR="00BF0CB8" w:rsidRDefault="00FD4C6B">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Transmission Project in Section 22.3.1 has been submitted to the Commission for approval be</w:t>
      </w:r>
      <w:r>
        <w:rPr>
          <w:rFonts w:eastAsia="Times New Roman"/>
          <w:szCs w:val="20"/>
        </w:rPr>
        <w:t>fore the effective date of these Transmission Interconnection Procedures, then the interconnection agreement would be grandfathered.</w:t>
      </w:r>
      <w:bookmarkEnd w:id="122"/>
      <w:bookmarkEnd w:id="123"/>
      <w:bookmarkEnd w:id="124"/>
      <w:bookmarkEnd w:id="125"/>
      <w:bookmarkEnd w:id="126"/>
      <w:bookmarkEnd w:id="127"/>
    </w:p>
    <w:p w:rsidR="00BF0CB8" w:rsidRDefault="00FD4C6B">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Default="00FD4C6B">
      <w:pPr>
        <w:pStyle w:val="Bodypara"/>
        <w:rPr>
          <w:rFonts w:eastAsia="Calibri"/>
        </w:rPr>
      </w:pPr>
      <w:r>
        <w:rPr>
          <w:rFonts w:eastAsia="Calibri"/>
        </w:rPr>
        <w:t xml:space="preserve">To the extent </w:t>
      </w:r>
      <w:r>
        <w:t>necessary</w:t>
      </w:r>
      <w:r>
        <w:rPr>
          <w:rFonts w:eastAsia="Calibri"/>
        </w:rPr>
        <w:t>, the ISO and Transmission Developers with an outstanding request under A</w:t>
      </w:r>
      <w:r>
        <w:rPr>
          <w:rFonts w:eastAsia="Calibri"/>
        </w:rPr>
        <w:t xml:space="preserve">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submitted to the Commission for approval as of the effective date of these Transmission</w:t>
      </w:r>
      <w:r>
        <w:rPr>
          <w:rFonts w:eastAsia="Calibri"/>
        </w:rPr>
        <w:t xml:space="preserve"> Interconnection Procedures) shall transition to these procedures within a reasonable period of time not to exceed sixty (60) Calendar Days.  The use of the term “outstanding request” herein shall mean any Interconnection Request or Study Request, on the e</w:t>
      </w:r>
      <w:r>
        <w:rPr>
          <w:rFonts w:eastAsia="Calibri"/>
        </w:rPr>
        <w:t>ffective date of these Transmission Interconnection Procedures: (i) that has been submitted but not yet accepted by the ISO; (ii) where the related interconnection agreement has not yet been submitted to the Commission for approval in executed or unexecute</w:t>
      </w:r>
      <w:r>
        <w:rPr>
          <w:rFonts w:eastAsia="Calibri"/>
        </w:rPr>
        <w:t xml:space="preserve">d form, (iii) where the relevant agreements for Interconnection Studies under Attachment X of the ISO OATT or the System Impact Study or Facilities Study under Sections </w:t>
      </w:r>
      <w:r>
        <w:t>3.7 or 4.5</w:t>
      </w:r>
      <w:r>
        <w:rPr>
          <w:rFonts w:eastAsia="Calibri"/>
        </w:rPr>
        <w:t xml:space="preserve"> of the OATT have not yet been executed, or (iv) where any of the relevant In</w:t>
      </w:r>
      <w:r>
        <w:rPr>
          <w:rFonts w:eastAsia="Calibri"/>
        </w:rPr>
        <w:t xml:space="preserve">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BF0CB8" w:rsidRDefault="00FD4C6B">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Default="00FD4C6B">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BF0CB8" w:rsidRDefault="00FD4C6B">
      <w:pPr>
        <w:rPr>
          <w:b/>
        </w:rPr>
      </w:pPr>
    </w:p>
    <w:p w:rsidR="00BF0CB8" w:rsidRDefault="00FD4C6B">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BF0CB8" w:rsidRDefault="00FD4C6B">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Default="00FD4C6B">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BF0CB8" w:rsidRDefault="00FD4C6B">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BF0CB8" w:rsidRDefault="00FD4C6B">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BF0CB8" w:rsidRDefault="00FD4C6B">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BF0CB8" w:rsidRDefault="00FD4C6B">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BF0CB8" w:rsidRDefault="00FD4C6B">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BF0CB8" w:rsidRDefault="00FD4C6B">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BF0CB8" w:rsidRDefault="00FD4C6B">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BF0CB8" w:rsidRDefault="00FD4C6B">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BF0CB8" w:rsidRDefault="00FD4C6B">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BF0CB8" w:rsidRDefault="00FD4C6B">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BF0CB8" w:rsidRDefault="00FD4C6B">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F0CB8" w:rsidRDefault="00FD4C6B">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Transmission Developer, the ISO and the Connecting</w:t>
      </w:r>
      <w:r>
        <w:rPr>
          <w:rFonts w:eastAsia="Calibri"/>
        </w:rPr>
        <w:t xml:space="preserve"> Transmission Owner(s) to discuss the applicable study results.  The ISO shall also post any known deviations in date proposed by the Transmission Project in Section 22.4.3(iv), above.</w:t>
      </w:r>
    </w:p>
    <w:p w:rsidR="00BF0CB8" w:rsidRDefault="00FD4C6B">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F0CB8" w:rsidRDefault="00FD4C6B">
      <w:pPr>
        <w:pStyle w:val="Bodypara"/>
        <w:rPr>
          <w:rFonts w:eastAsia="Calibri"/>
        </w:rPr>
      </w:pPr>
      <w:r>
        <w:rPr>
          <w:rFonts w:eastAsia="Calibri"/>
        </w:rPr>
        <w:t>The ISO will coordinate the c</w:t>
      </w:r>
      <w:r>
        <w:rPr>
          <w:rFonts w:eastAsia="Calibri"/>
        </w:rPr>
        <w:t xml:space="preserve">onduct of any studies required to determine the impact of the Transmission Interconnection Application on Affected Systems with Affected System Operators.  The ISO will include those results on Affected Systems in its applicable Transmission </w:t>
      </w:r>
      <w:r>
        <w:t>Interconnectio</w:t>
      </w:r>
      <w:r>
        <w:t>n</w:t>
      </w:r>
      <w:r>
        <w:rPr>
          <w:rFonts w:eastAsia="Calibri"/>
        </w:rPr>
        <w:t xml:space="preserve"> Study within the time frame specified in these Transmission Interconnection Procedures.  The ISO will also include results, if available, on other Affected Systems.  The ISO will invite such Affected System Operators to all meetings held with the Transmi</w:t>
      </w:r>
      <w:r>
        <w:rPr>
          <w:rFonts w:eastAsia="Calibri"/>
        </w:rPr>
        <w:t xml:space="preserve">ssion Developer as required by these Transmission Interconnection Procedures.  The Transmission Developer will cooperate with the ISO in all matters related to the conduct of studies and the determination of modifications to Affected Systems.  An Affected </w:t>
      </w:r>
      <w:r>
        <w:rPr>
          <w:rFonts w:eastAsia="Calibri"/>
        </w:rPr>
        <w:t>System Operator shall cooperate with the ISO and Connecting Transmission Owner(s) with whom interconnection has been requested in all matters related to the conduct of studies and the determination of modifications to Affected Systems.</w:t>
      </w:r>
    </w:p>
    <w:p w:rsidR="00BF0CB8" w:rsidRDefault="00FD4C6B">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CB8" w:rsidRDefault="00FD4C6B">
      <w:pPr>
        <w:pStyle w:val="Bodypara"/>
        <w:rPr>
          <w:rFonts w:eastAsia="Calibri"/>
        </w:rPr>
      </w:pPr>
      <w:r>
        <w:rPr>
          <w:rFonts w:eastAsia="Calibri"/>
        </w:rPr>
        <w:t>Th</w:t>
      </w:r>
      <w:r>
        <w:rPr>
          <w:rFonts w:eastAsia="Calibri"/>
        </w:rPr>
        <w:t>e Transmission Developer may withdraw its Transmission Interconnection Application at any time by written notice of such withdrawal to the ISO.  In addition, if the Transmission Developer fails to adhere to all requirements of these Transmission Interconne</w:t>
      </w:r>
      <w:r>
        <w:rPr>
          <w:rFonts w:eastAsia="Calibri"/>
        </w:rPr>
        <w:t>ction Procedures, except as provided in Section 22.13.5 (Disputes), the ISO shall deem the Transmission Interconnection Application to be withdrawn and shall provide written notice to the Transmission Developer of the deemed withdrawal and an explanation o</w:t>
      </w:r>
      <w:r>
        <w:rPr>
          <w:rFonts w:eastAsia="Calibri"/>
        </w:rPr>
        <w:t xml:space="preserve">f the reasons for such deemed withdrawal.  Upon receipt of such written notice, the Transmission Developer shall have a cure period of fifteen (15) Business Days in which to either respond with information or actions that cures the deficiency or to notify </w:t>
      </w:r>
      <w:r>
        <w:rPr>
          <w:rFonts w:eastAsia="Calibri"/>
        </w:rPr>
        <w:t>the ISO of its intent to pursue Dispute Resolution.</w:t>
      </w:r>
    </w:p>
    <w:p w:rsidR="00BF0CB8" w:rsidRDefault="00FD4C6B">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disputes the withdrawal and loss of its Queue Position</w:t>
      </w:r>
      <w:r>
        <w:rPr>
          <w:rFonts w:eastAsia="Calibri"/>
        </w:rPr>
        <w:t>, then during Dispute Resolution, the Transmission Developer’s Transmission Interconnection Application is eliminated from the queue until such time that the outcome of Dispute Resolution would restore its Queue Position.  A Transmission Developer that wit</w:t>
      </w:r>
      <w:r>
        <w:rPr>
          <w:rFonts w:eastAsia="Calibri"/>
        </w:rPr>
        <w:t>hdraws or is deemed to have withdrawn its Transmission Interconnection Application shall pay to the ISO and Connecting Transmission Owner(s) all costs that the ISO and Connecting Transmission Owner(s) prudently incur with respect to that Transmission Inter</w:t>
      </w:r>
      <w:r>
        <w:rPr>
          <w:rFonts w:eastAsia="Calibri"/>
        </w:rPr>
        <w:t>connection Application prior to the receipt of notice described above.  The Transmission Developer must pay all monies due to the ISO and Connecting Transmission Owner(s) before it is allowed to obtain any Transmission Interconnection Study data or results</w:t>
      </w:r>
      <w:r>
        <w:rPr>
          <w:rFonts w:eastAsia="Calibri"/>
        </w:rPr>
        <w:t>.</w:t>
      </w:r>
    </w:p>
    <w:p w:rsidR="00BF0CB8" w:rsidRDefault="00FD4C6B">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the ISO has incurred, including interest calculated </w:t>
      </w:r>
      <w:r>
        <w:rPr>
          <w:rFonts w:eastAsia="Calibri"/>
        </w:rPr>
        <w:t>in accordance with section 35.19a(a)(2) of FERC’s regulations.  In the event of such withdrawal, the ISO and Connecting Transmission Owner(s), subject to the confidentiality provisions of Section 22.13.1, shall provide, at the Transmission Developer’s requ</w:t>
      </w:r>
      <w:r>
        <w:rPr>
          <w:rFonts w:eastAsia="Calibri"/>
        </w:rPr>
        <w:t>est, all information that the ISO and Connecting Transmission Owner(s) developed for any completed study conducted up to the date of withdrawal of the Transmission Interconnection Application.</w:t>
      </w:r>
    </w:p>
    <w:p w:rsidR="00BF0CB8" w:rsidRDefault="00FD4C6B">
      <w:pPr>
        <w:spacing w:line="480" w:lineRule="auto"/>
        <w:ind w:firstLine="720"/>
        <w:rPr>
          <w:rFonts w:eastAsia="Calibri"/>
        </w:rPr>
      </w:pPr>
    </w:p>
    <w:p w:rsidR="00BF0CB8" w:rsidRDefault="00FD4C6B">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F0CB8" w:rsidRDefault="00FD4C6B">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0CB8" w:rsidRDefault="00FD4C6B">
      <w:pPr>
        <w:pStyle w:val="Bodypara"/>
        <w:rPr>
          <w:rFonts w:eastAsia="Calibri"/>
        </w:rPr>
      </w:pPr>
      <w:r>
        <w:rPr>
          <w:rFonts w:eastAsia="Calibri"/>
        </w:rPr>
        <w:t>The ISO shall assign a Queu</w:t>
      </w:r>
      <w:r>
        <w:rPr>
          <w:rFonts w:eastAsia="Calibri"/>
        </w:rPr>
        <w:t>e Position based upon the date and time of receipt of the valid Transmission Interconnection Application; provided that, if the sole reason a Transmission Interconnection Application is not valid is the lack of required information on the application form,</w:t>
      </w:r>
      <w:r>
        <w:rPr>
          <w:rFonts w:eastAsia="Calibri"/>
        </w:rPr>
        <w:t xml:space="preserve"> and the Transmission </w:t>
      </w:r>
      <w:r>
        <w:t>Developer</w:t>
      </w:r>
      <w:r>
        <w:rPr>
          <w:rFonts w:eastAsia="Calibri"/>
        </w:rPr>
        <w:t xml:space="preserve"> provides such information in accordance with Section 22.4.2.3, then the ISO shall assign the Transmission Developer a Queue Position based on the date the application form was originally filed.  The Queue Position of each Tr</w:t>
      </w:r>
      <w:r>
        <w:rPr>
          <w:rFonts w:eastAsia="Calibri"/>
        </w:rPr>
        <w:t>ansmission Interconnection Application will be used to determine the order of performing the Transmission Interconnection Studies.  A higher queued Transmission Interconnection Application is one that has been placed “earlier” in the queue in relation to a</w:t>
      </w:r>
      <w:r>
        <w:rPr>
          <w:rFonts w:eastAsia="Calibri"/>
        </w:rPr>
        <w:t>nother Transmission Interconnection Application that is lower queued.</w:t>
      </w:r>
    </w:p>
    <w:p w:rsidR="00BF0CB8" w:rsidRDefault="00FD4C6B">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BF0CB8" w:rsidRDefault="00FD4C6B">
      <w:pPr>
        <w:pStyle w:val="Bodypara"/>
      </w:pPr>
      <w:r>
        <w:t>At the ISO’s option, Transmission Interconnection Applications may be studied serially or in clusters for the purpose of the System Impact Study or Facilities Study.</w:t>
      </w:r>
    </w:p>
    <w:p w:rsidR="00BF0CB8" w:rsidRDefault="00FD4C6B">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w:t>
      </w:r>
      <w:r>
        <w:rPr>
          <w:rFonts w:eastAsia="Calibri"/>
          <w:b/>
        </w:rPr>
        <w:t>.5.3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BF0CB8" w:rsidRDefault="00FD4C6B">
      <w:pPr>
        <w:pStyle w:val="Bodypara"/>
      </w:pPr>
      <w:r>
        <w:t xml:space="preserve">A Transmission Developer may transfer its Queue Position to another entity only if such entity acquires the specific Transmission Project identified in the Transmission Interconnection Application and the Point(s) of </w:t>
      </w:r>
      <w:r>
        <w:t>Interconnection do not change.  As a result of such a transfer, the acquiring entity shall become the Transmission Developer of the specific Transmission Project identified in the Transmission Interconnection Application.</w:t>
      </w:r>
    </w:p>
    <w:p w:rsidR="00BF0CB8" w:rsidRDefault="00FD4C6B">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F0CB8" w:rsidRDefault="00FD4C6B">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w:t>
      </w:r>
      <w:r>
        <w:rPr>
          <w:rFonts w:eastAsia="Calibri"/>
        </w:rPr>
        <w:t>ordance with Section 22.5.4.1, or are determined not to be material modifications pursuant to Section 22.5.4.3.</w:t>
      </w:r>
    </w:p>
    <w:p w:rsidR="00BF0CB8" w:rsidRDefault="00FD4C6B">
      <w:pPr>
        <w:pStyle w:val="romannumeralpara"/>
      </w:pPr>
      <w:r>
        <w:rPr>
          <w:rFonts w:eastAsia="Calibri"/>
          <w:b/>
        </w:rPr>
        <w:t>22.5.4.1</w:t>
      </w:r>
      <w:r>
        <w:rPr>
          <w:rFonts w:eastAsia="Calibri"/>
        </w:rPr>
        <w:t xml:space="preserve">  </w:t>
      </w:r>
      <w:r>
        <w:rPr>
          <w:rFonts w:eastAsia="Calibri"/>
        </w:rPr>
        <w:tab/>
        <w:t xml:space="preserve">Prior to </w:t>
      </w:r>
      <w:r>
        <w:t>the parties’ execution of the System Impact Study Agreement, the Transmission Developer may make any modification to the inf</w:t>
      </w:r>
      <w:r>
        <w:t>ormation provided in the Transmission Interconnection Application.</w:t>
      </w:r>
    </w:p>
    <w:p w:rsidR="00BF0CB8" w:rsidRDefault="00FD4C6B">
      <w:pPr>
        <w:pStyle w:val="romannumeralpara"/>
      </w:pPr>
      <w:r>
        <w:rPr>
          <w:b/>
        </w:rPr>
        <w:t xml:space="preserve">22.5.4.2  </w:t>
      </w:r>
      <w:r>
        <w:tab/>
        <w:t>Following the parties’ execution of the System Impact Study Agreement, a Transmission Developer may not make any modification to the proposed Transmission Project, except for cha</w:t>
      </w:r>
      <w:r>
        <w:t>nges to the project’s electrical characteristics that the ISO determines do not constitute a material modification.</w:t>
      </w:r>
    </w:p>
    <w:p w:rsidR="00BF0CB8" w:rsidRDefault="00FD4C6B">
      <w:pPr>
        <w:pStyle w:val="romannumeralpara"/>
        <w:rPr>
          <w:bCs/>
        </w:rPr>
      </w:pPr>
      <w:r>
        <w:rPr>
          <w:b/>
        </w:rPr>
        <w:t xml:space="preserve">22.5.4.3 </w:t>
      </w:r>
      <w:r>
        <w:t xml:space="preserve"> </w:t>
      </w:r>
      <w:r>
        <w:tab/>
      </w:r>
      <w:r>
        <w:rPr>
          <w:bCs/>
        </w:rPr>
        <w:t>The ISO shall evaluate a modification to the Transmission Project’s electrical characteristics and will inform the Transmission D</w:t>
      </w:r>
      <w:r>
        <w:rPr>
          <w:bCs/>
        </w:rPr>
        <w:t xml:space="preserve">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w:t>
      </w:r>
      <w:r>
        <w:rPr>
          <w:bCs/>
        </w:rPr>
        <w:t>endar Days after receiving notice of Transmission Developer’s request.  Any additional studies resulting from such modification shall be done at Transmission Developer’s cost.</w:t>
      </w:r>
    </w:p>
    <w:p w:rsidR="00BF0CB8" w:rsidRDefault="00FD4C6B">
      <w:pPr>
        <w:pStyle w:val="romannumeralpara"/>
        <w:rPr>
          <w:bCs/>
        </w:rPr>
      </w:pPr>
      <w:r>
        <w:rPr>
          <w:b/>
          <w:bCs/>
        </w:rPr>
        <w:t>22.5.4.4</w:t>
      </w:r>
      <w:r>
        <w:rPr>
          <w:bCs/>
        </w:rPr>
        <w:t xml:space="preserve">  </w:t>
      </w:r>
      <w:r>
        <w:rPr>
          <w:bCs/>
        </w:rPr>
        <w:tab/>
        <w:t>If the ISO determines that a Transmission Developer’s modification to</w:t>
      </w:r>
      <w:r>
        <w:rPr>
          <w:bCs/>
        </w:rPr>
        <w:t xml:space="preserve"> its Transmission Project </w:t>
      </w:r>
      <w:r>
        <w:t>constitute</w:t>
      </w:r>
      <w:r>
        <w:rPr>
          <w:bCs/>
        </w:rPr>
        <w:t xml:space="preserve"> a material modification, the Transmission Developer must perform a new System Impact Study for its modified Transmission Project, subject to the execution of a new System Impact Study Agreement and the provision of the </w:t>
      </w:r>
      <w:r>
        <w:rPr>
          <w:bCs/>
        </w:rPr>
        <w:t>required study deposit.</w:t>
      </w:r>
    </w:p>
    <w:p w:rsidR="00BF0CB8" w:rsidRDefault="00FD4C6B">
      <w:pPr>
        <w:pStyle w:val="romannumeralpara"/>
        <w:rPr>
          <w:bCs/>
        </w:rPr>
      </w:pPr>
      <w:r>
        <w:rPr>
          <w:b/>
          <w:bCs/>
        </w:rPr>
        <w:t xml:space="preserve">22.5.4.5  </w:t>
      </w:r>
      <w:r>
        <w:rPr>
          <w:bCs/>
        </w:rPr>
        <w:tab/>
        <w:t xml:space="preserve">Modifications to a Transmission Project that are permitted under this Section 22.5.4 for the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 with Attachment FF of the ISO OATT</w:t>
      </w:r>
      <w:r>
        <w:rPr>
          <w:bCs/>
        </w:rPr>
        <w:t>.</w:t>
      </w:r>
    </w:p>
    <w:p w:rsidR="00BF0CB8" w:rsidRDefault="00FD4C6B">
      <w:pPr>
        <w:spacing w:line="480" w:lineRule="auto"/>
        <w:ind w:firstLine="720"/>
        <w:rPr>
          <w:rFonts w:eastAsia="Calibri"/>
        </w:rPr>
      </w:pPr>
    </w:p>
    <w:p w:rsidR="00BF0CB8" w:rsidRDefault="00FD4C6B">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w:t>
      </w:r>
      <w:r>
        <w:rPr>
          <w:rFonts w:eastAsia="Times New Roman" w:cs="Times New Roman"/>
          <w:b/>
          <w:bCs w:val="0"/>
          <w:iCs w:val="0"/>
          <w:szCs w:val="24"/>
        </w:rPr>
        <w:t>smission</w:t>
      </w:r>
      <w:r>
        <w:rPr>
          <w:rFonts w:eastAsia="Times New Roman"/>
          <w:b/>
          <w:szCs w:val="20"/>
        </w:rPr>
        <w:t xml:space="preserve"> Interconnection Standard</w:t>
      </w:r>
    </w:p>
    <w:p w:rsidR="00BF0CB8" w:rsidRDefault="00FD4C6B">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BF0CB8" w:rsidRDefault="00FD4C6B">
      <w:pPr>
        <w:pStyle w:val="Bodypara"/>
      </w:pPr>
      <w:r>
        <w:t>The power flow, short circuit, and stability data bases, hereinafter referred to as Base Cases, shall include the following that will be based upon either the ISO’s fifth year or tenth year case inclu</w:t>
      </w:r>
      <w:r>
        <w:t>ded in the most recent FERC Form No. 715: (i) a</w:t>
      </w:r>
      <w:r>
        <w:rPr>
          <w:rFonts w:eastAsia="Calibri"/>
        </w:rPr>
        <w:t>ll existing generation and transmission facilities identified in the ISO’s most recent NYISO Load and Capacity Data Report, excluding those facilities that are subject to Class Year cost allocation but for whi</w:t>
      </w:r>
      <w:r>
        <w:rPr>
          <w:rFonts w:eastAsia="Calibri"/>
        </w:rPr>
        <w:t>ch Class Year cost allocations have not been accepted; (ii) all planned projects subject to Attachment S of the ISO OATT that have accepted their cost allocation in a prior Class Year cost allocation process and System Upgrade Facilities and System Deliver</w:t>
      </w:r>
      <w:r>
        <w:rPr>
          <w:rFonts w:eastAsia="Calibri"/>
        </w:rPr>
        <w:t xml:space="preserve">ability Upgrades associated with those projects except that System Deliverability Upgrades where construction has been deferred pursuant to Section 25.7.12.2 and 25.7.12.3 of Attachment S of the ISO OATT will only be included if construction of the System </w:t>
      </w:r>
      <w:r>
        <w:rPr>
          <w:rFonts w:eastAsia="Calibri"/>
        </w:rPr>
        <w:t>Deliverability Upgrades has been triggered under Section 25.7.12.3 of Attachment S of the ISO OATT; (iii) all generation and transmission retirements and derates identified in the NYISO Load and Capacity Data Report as scheduled to occur during the study p</w:t>
      </w:r>
      <w:r>
        <w:rPr>
          <w:rFonts w:eastAsia="Calibri"/>
        </w:rPr>
        <w:t xml:space="preserve">eriod for the Transmission Interconnection Study; </w:t>
      </w:r>
      <w:r>
        <w:t>(iv) Transmission Projects that have met the following milestones:  (1) have been triggered (if subject to the Reliability Planning Process), selected (if subject to the Short-Term Reliability Process), sel</w:t>
      </w:r>
      <w:r>
        <w:t>ected (if subject to the Public Policy Transmission Planning Process), or approved by beneficiaries (if subject to the CARIS process); (2) have a completed System Impact Study (if applicable); (3) have a determination pursuant to Article VII that the Artic</w:t>
      </w:r>
      <w:r>
        <w:t>le VII application filed for the facility is in compliance with Public Service Law §122 (</w:t>
      </w:r>
      <w:r>
        <w:rPr>
          <w:i/>
        </w:rPr>
        <w:t>i.e.</w:t>
      </w:r>
      <w:r>
        <w:t>, “deemed complete”) (if applicable); and (4) are making reasonable progress under the applicable Attachments Y or FF planning process (if applicable);  (v) transm</w:t>
      </w:r>
      <w:r>
        <w:t>ission projects identified as “firm” by the Connecting Transmission Owner and either (1) have commenced a Facilities Study (if applicable) and have an Article VII application deemed complete (if applicable); or (2) are under construction and scheduled to b</w:t>
      </w:r>
      <w:r>
        <w:t xml:space="preserve">e in-service within 12 months </w:t>
      </w:r>
      <w:r>
        <w:rPr>
          <w:rFonts w:eastAsia="Calibri"/>
        </w:rPr>
        <w:t>and (vi) all other changes to existing facilities, other than changes that are subject to Class Year cost allocation but that have not accepted their Class Year cost allocation, that are identified in the NYISO Load and Capaci</w:t>
      </w:r>
      <w:r>
        <w:rPr>
          <w:rFonts w:eastAsia="Calibri"/>
        </w:rPr>
        <w:t>ty Data Report or reported by Market Participants to the NYISO as scheduled to occur during the study period for the Transmission Interconnection Study.  If the ISO has triggered multiple Transmission Projects under its Reliability Planning Process, the IS</w:t>
      </w:r>
      <w:r>
        <w:rPr>
          <w:rFonts w:eastAsia="Calibri"/>
        </w:rPr>
        <w:t>O will include in the base case the selected Transmission Project until or unless that project is halted or its Development Agreement is terminated, in which case the ISO will include in the base case the regulated backstop solution. I</w:t>
      </w:r>
      <w:r>
        <w:t>f the proposed Transm</w:t>
      </w:r>
      <w:r>
        <w:t xml:space="preserve">ission Project is related to or in response to a system condition not reflected in the above requirements, the ISO may, as appropriate, amend the Base Cases to take that system condition into account in evaluating the proposed Transmission Project. </w:t>
      </w:r>
    </w:p>
    <w:p w:rsidR="00BF0CB8" w:rsidRDefault="00FD4C6B">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BF0CB8" w:rsidRDefault="00FD4C6B">
      <w:pPr>
        <w:pStyle w:val="Bodypara"/>
        <w:rPr>
          <w:rFonts w:eastAsia="Calibri"/>
          <w:b/>
        </w:rPr>
      </w:pPr>
      <w:r>
        <w:t>The ISO or Connecting Transmission Owner, depending upon which of those Parties possesses the data requested, shall provide base power flow, short circuit and stability databases, including all underlying assumptions and continge</w:t>
      </w:r>
      <w:r>
        <w:t>ncy lists, to the Transmission Developer upon request.  All Parties shall treat Confidential Information in accordance with Section 22.13.1 of these Transmission Interconnection Procedures.  The ISO and Connecting Transmission Owner are permitted to requir</w:t>
      </w:r>
      <w:r>
        <w:t xml:space="preserve">e that the Transmission Developer sign a non-disclosure agreement before the release of Confidential Information or Critical Energy Infrastructure Information in the Base Case data.  </w:t>
      </w:r>
    </w:p>
    <w:p w:rsidR="00BF0CB8" w:rsidRDefault="00FD4C6B">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BF0CB8" w:rsidRDefault="00FD4C6B">
      <w:pPr>
        <w:pStyle w:val="Bodypara"/>
        <w:rPr>
          <w:rFonts w:eastAsia="Calibri"/>
        </w:rPr>
      </w:pPr>
      <w:r>
        <w:rPr>
          <w:rFonts w:eastAsia="Calibri"/>
        </w:rPr>
        <w:t>All Transmission Proje</w:t>
      </w:r>
      <w:r>
        <w:rPr>
          <w:rFonts w:eastAsia="Calibri"/>
        </w:rPr>
        <w:t>cts must interconnect in compliance with the NYISO Transmission Interconnection Standard.  The ISO evaluates a Transmission Interconnection Application for compliance with the NYISO Transmission Interconnection Standard throughout the Transmission Intercon</w:t>
      </w:r>
      <w:r>
        <w:rPr>
          <w:rFonts w:eastAsia="Calibri"/>
        </w:rPr>
        <w:t xml:space="preserve">nection Study process.  </w:t>
      </w:r>
      <w:r>
        <w:rPr>
          <w:rFonts w:eastAsia="Calibri"/>
          <w:bCs/>
        </w:rPr>
        <w:t>The Transmission Interconnection Studies conducted under the Transmission Interconnection Procedures consist of short circuit/fault duty, steady state (thermal and voltage) and stability analyses designed to identify the Network Upg</w:t>
      </w:r>
      <w:r>
        <w:rPr>
          <w:rFonts w:eastAsia="Calibri"/>
          <w:bCs/>
        </w:rPr>
        <w:t xml:space="preserve">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the NYISO Transmission Interconnection Standard.</w:t>
      </w:r>
    </w:p>
    <w:p w:rsidR="00BF0CB8" w:rsidRDefault="00FD4C6B">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Standard</w:t>
      </w:r>
    </w:p>
    <w:p w:rsidR="00BF0CB8" w:rsidRDefault="00FD4C6B">
      <w:pPr>
        <w:pStyle w:val="Bodypara"/>
      </w:pPr>
      <w:r>
        <w:t>The NYISO Tr</w:t>
      </w:r>
      <w:r>
        <w:t>ansmission Interconnection Standard is designed to ensure that a proposed Transmission Project, as it proposes to interconnect to the New York State Transmission System, is consistent with Applicable R</w:t>
      </w:r>
      <w:r>
        <w:rPr>
          <w:snapToGrid/>
        </w:rPr>
        <w:t>e</w:t>
      </w:r>
      <w:r>
        <w:t>liability Standards and will not degrade interface tra</w:t>
      </w:r>
      <w:r>
        <w:t xml:space="preserve">nsfer capability by more than 25 MW.  </w:t>
      </w:r>
    </w:p>
    <w:p w:rsidR="00BF0CB8" w:rsidRDefault="00FD4C6B">
      <w:pPr>
        <w:keepNext/>
        <w:widowControl w:val="0"/>
        <w:tabs>
          <w:tab w:val="left" w:pos="1080"/>
        </w:tabs>
        <w:snapToGrid w:val="0"/>
        <w:spacing w:before="240" w:after="240"/>
        <w:ind w:left="1080" w:right="14" w:hanging="1080"/>
        <w:outlineLvl w:val="1"/>
        <w:rPr>
          <w:rFonts w:eastAsia="Times New Roman"/>
          <w:szCs w:val="20"/>
        </w:rPr>
      </w:pPr>
    </w:p>
    <w:p w:rsidR="00BF0CB8" w:rsidRDefault="00FD4C6B">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BF0CB8" w:rsidRDefault="00FD4C6B">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F0CB8" w:rsidRDefault="00FD4C6B">
      <w:pPr>
        <w:pStyle w:val="Bodypara"/>
        <w:rPr>
          <w:rFonts w:eastAsia="Calibri"/>
        </w:rPr>
      </w:pPr>
      <w:r>
        <w:rPr>
          <w:rFonts w:eastAsia="Calibri"/>
        </w:rPr>
        <w:t xml:space="preserve">As soon as practicable after receiving the Transmission Developer’s election in the Scoping Meeting in accordance with Section 22.4.2.4 to </w:t>
      </w:r>
      <w:r>
        <w:rPr>
          <w:rFonts w:eastAsia="Calibri"/>
        </w:rPr>
        <w:t>pursue an Optional Feasibility Study for its Transmission Project, the ISO shall tender to the Transmission Developer and the Connecting Transmission Owner an Optional Feasibility Study Agreement.  At the Scoping Meeting, the Transmission Developer shall s</w:t>
      </w:r>
      <w:r>
        <w:rPr>
          <w:rFonts w:eastAsia="Calibri"/>
        </w:rPr>
        <w:t>pecify for inclusion in the attachment to the Optional Feasibility Study Agreement the Point(s) of Interconnection and any reasonable alternative configurations, not to exceed two alternative configurations.  The Transmission Developer must provide a $60,0</w:t>
      </w:r>
      <w:r>
        <w:rPr>
          <w:rFonts w:eastAsia="Calibri"/>
        </w:rPr>
        <w:t>00 study deposit to the ISO for the Optional Feasibility Study.   The tendered Optional Feasibility Study Agreement will include a good faith estimate of the cost for completing the Optional Feasibility Study.  The Optional Feasibility Study Agreement shal</w:t>
      </w:r>
      <w:r>
        <w:rPr>
          <w:rFonts w:eastAsia="Calibri"/>
        </w:rPr>
        <w:t>l specify that the Transmission Developer is responsible for the actual costs incurred by the ISO and the Connecting Transmission Owner for the Optional Feasibility Study.  The Optional Feasibility Study Agreement shall provide that if actual study costs e</w:t>
      </w:r>
      <w:r>
        <w:rPr>
          <w:rFonts w:eastAsia="Calibri"/>
        </w:rPr>
        <w:t>xceed the study deposit, the Transmission Developer shall pay the ISO the amount in excess of the study deposit, and if the actual study costs are less than the study deposit, the ISO shall refund the remaining deposit amount to the Transmission Developer.</w:t>
      </w:r>
      <w:r>
        <w:rPr>
          <w:rFonts w:eastAsia="Calibri"/>
        </w:rPr>
        <w:t xml:space="preserve">  The Optional Feasibility Study Agreement shall also set forth the study schedule based on the study scope.  The Transmission Developer, the ISO and the Connecting Transmission Owner shall execute and deliver to the ISO the Optional Feasibility Study Agre</w:t>
      </w:r>
      <w:r>
        <w:rPr>
          <w:rFonts w:eastAsia="Calibri"/>
        </w:rPr>
        <w:t>ement no later than thirty (30) Calendar Days after the ISO tenders the Optional Feasibility Study Agreement.  The Transmission Developer shall, on or before the return of the executed Optional Feasibility Study Agreement to the ISO, provide the required $</w:t>
      </w:r>
      <w:r>
        <w:rPr>
          <w:rFonts w:eastAsia="Calibri"/>
        </w:rPr>
        <w:t xml:space="preserve">60,000 deposit.  </w:t>
      </w:r>
    </w:p>
    <w:p w:rsidR="00BF0CB8" w:rsidRDefault="00FD4C6B">
      <w:pPr>
        <w:pStyle w:val="Bodypara"/>
        <w:rPr>
          <w:rFonts w:eastAsia="Calibri"/>
        </w:rPr>
      </w:pPr>
      <w:r>
        <w:rPr>
          <w:rFonts w:eastAsia="Calibri"/>
        </w:rPr>
        <w:t xml:space="preserve">On or before the return of the executed Optional Feasibility Study Agreement to the ISO, the Transmission Developer shall provide the technical data required by the agreement.  If the Transmission </w:t>
      </w:r>
      <w:r>
        <w:t>Developer</w:t>
      </w:r>
      <w:r>
        <w:rPr>
          <w:rFonts w:eastAsia="Calibri"/>
        </w:rPr>
        <w:t xml:space="preserve"> does not provide all required t</w:t>
      </w:r>
      <w:r>
        <w:rPr>
          <w:rFonts w:eastAsia="Calibri"/>
        </w:rPr>
        <w:t>echnical data when it delivers the Optional Feasibility Study Agreement, the ISO shall notify the Transmission Developer of the deficiency within five (5) Business Days of the receipt of the executed Optional Feasibility Study Agreement and the Transmissio</w:t>
      </w:r>
      <w:r>
        <w:rPr>
          <w:rFonts w:eastAsia="Calibri"/>
        </w:rPr>
        <w:t xml:space="preserve">n Developer shall cure the deficiency within ten (10) Business Days of receipt of the notice, </w:t>
      </w:r>
      <w:r>
        <w:rPr>
          <w:rFonts w:eastAsia="Calibri"/>
          <w:i/>
        </w:rPr>
        <w:t>provided, however</w:t>
      </w:r>
      <w:r>
        <w:rPr>
          <w:rFonts w:eastAsia="Calibri"/>
        </w:rPr>
        <w:t>, such deficiency does not include failure to deliver the executed Optional Feasibility Study Agreement or deposit.  If the Transmission Develope</w:t>
      </w:r>
      <w:r>
        <w:rPr>
          <w:rFonts w:eastAsia="Calibri"/>
        </w:rPr>
        <w:t>r fails to provide the required technical data within this timeframe, the Transmission Interconnection Application shall be withdrawn in accordance with Section 22.4.5.  The Transmission Developer, the ISO and the Connecting Transmission Owner shall execut</w:t>
      </w:r>
      <w:r>
        <w:rPr>
          <w:rFonts w:eastAsia="Calibri"/>
        </w:rPr>
        <w:t>e the Optional Feasibility Study Agreement within thirty (30) Calendar Days after the ISO tenders the Optional Feasibility Study Agreement.</w:t>
      </w:r>
    </w:p>
    <w:p w:rsidR="00BF0CB8" w:rsidRDefault="00FD4C6B">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BF0CB8" w:rsidRDefault="00FD4C6B">
      <w:pPr>
        <w:pStyle w:val="Bodypara"/>
        <w:rPr>
          <w:rFonts w:eastAsia="Calibri"/>
        </w:rPr>
      </w:pPr>
      <w:r>
        <w:rPr>
          <w:rFonts w:eastAsia="Calibri"/>
        </w:rPr>
        <w:t>The Optional Feasibility Study shall preliminarily evaluate t</w:t>
      </w:r>
      <w:r>
        <w:rPr>
          <w:rFonts w:eastAsia="Calibri"/>
        </w:rPr>
        <w:t xml:space="preserve">he feasibility of 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w:t>
      </w:r>
      <w:r>
        <w:rPr>
          <w:rFonts w:eastAsia="Calibri"/>
        </w:rPr>
        <w:t>y Study may consist of any of the following technical analyses as described in the Optional Feasibility Study scope:</w:t>
      </w:r>
    </w:p>
    <w:p w:rsidR="00BF0CB8" w:rsidRDefault="00FD4C6B">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BF0CB8" w:rsidRDefault="00FD4C6B">
      <w:pPr>
        <w:spacing w:line="480" w:lineRule="auto"/>
        <w:ind w:firstLine="720"/>
        <w:rPr>
          <w:rFonts w:eastAsia="Calibri"/>
        </w:rPr>
      </w:pPr>
      <w:r>
        <w:rPr>
          <w:rFonts w:eastAsia="Calibri"/>
        </w:rPr>
        <w:t>b.</w:t>
      </w:r>
      <w:r>
        <w:rPr>
          <w:rFonts w:eastAsia="Calibri"/>
        </w:rPr>
        <w:tab/>
        <w:t>Review of feasibility/constructa</w:t>
      </w:r>
      <w:r>
        <w:rPr>
          <w:rFonts w:eastAsia="Calibri"/>
        </w:rPr>
        <w:t>bility of conceptual breaker-level one-line diagram of the proposed interconnection (e.g., space for additional breaker bay in existing substation; identification of cable routing concerns inside existing substation; environmental concerns inside the subst</w:t>
      </w:r>
      <w:r>
        <w:rPr>
          <w:rFonts w:eastAsia="Calibri"/>
        </w:rPr>
        <w:t>ation);</w:t>
      </w:r>
    </w:p>
    <w:p w:rsidR="00BF0CB8" w:rsidRDefault="00FD4C6B">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BF0CB8" w:rsidRDefault="00FD4C6B">
      <w:pPr>
        <w:spacing w:line="480" w:lineRule="auto"/>
        <w:ind w:firstLine="720"/>
        <w:rPr>
          <w:rFonts w:eastAsia="Calibri"/>
        </w:rPr>
      </w:pPr>
      <w:r>
        <w:rPr>
          <w:rFonts w:eastAsia="Calibri"/>
        </w:rPr>
        <w:t>d.</w:t>
      </w:r>
      <w:r>
        <w:rPr>
          <w:rFonts w:eastAsia="Calibri"/>
        </w:rPr>
        <w:tab/>
        <w:t>Power flow, short circuit and/or bus flow analyses; and/or</w:t>
      </w:r>
    </w:p>
    <w:p w:rsidR="00BF0CB8" w:rsidRDefault="00FD4C6B">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BF0CB8" w:rsidRDefault="00FD4C6B">
      <w:pPr>
        <w:pStyle w:val="Bodypara"/>
        <w:rPr>
          <w:rFonts w:eastAsia="Calibri"/>
        </w:rPr>
      </w:pPr>
      <w:r>
        <w:rPr>
          <w:rFonts w:eastAsia="Calibri"/>
        </w:rPr>
        <w:t>The schedule for</w:t>
      </w:r>
      <w:r>
        <w:rPr>
          <w:rFonts w:eastAsia="Calibri"/>
        </w:rPr>
        <w:t xml:space="preserve"> completing the Optional Feasibility Study will be documented in the Optional Feasibility Study Agreement.  The ISO shall utilize existing studies to the extent practicable when it performs the study.  Upon request, the ISO shall provide the Transmission D</w:t>
      </w:r>
      <w:r>
        <w:rPr>
          <w:rFonts w:eastAsia="Calibri"/>
        </w:rPr>
        <w:t xml:space="preserve">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BF0CB8" w:rsidRDefault="00FD4C6B">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22.7.3</w:t>
      </w:r>
      <w:r>
        <w:rPr>
          <w:rFonts w:eastAsia="Calibri"/>
          <w:b/>
        </w:rPr>
        <w:tab/>
        <w:t>Optional Feasibility Study Repo</w:t>
      </w:r>
      <w:r>
        <w:rPr>
          <w:rFonts w:eastAsia="Calibri"/>
          <w:b/>
        </w:rPr>
        <w:t>rt Meeting</w:t>
      </w:r>
      <w:bookmarkEnd w:id="417"/>
      <w:bookmarkEnd w:id="418"/>
      <w:bookmarkEnd w:id="419"/>
      <w:bookmarkEnd w:id="420"/>
      <w:bookmarkEnd w:id="421"/>
      <w:bookmarkEnd w:id="422"/>
      <w:bookmarkEnd w:id="423"/>
      <w:bookmarkEnd w:id="424"/>
      <w:bookmarkEnd w:id="425"/>
      <w:bookmarkEnd w:id="426"/>
    </w:p>
    <w:p w:rsidR="00BF0CB8" w:rsidRDefault="00FD4C6B">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Transmission Owner, and any Affected Sys</w:t>
      </w:r>
      <w:r>
        <w:rPr>
          <w:rFonts w:eastAsia="Calibri"/>
        </w:rPr>
        <w:t>tems for review and comment.  Upon completion of this review process, the ISO and the Connecting Transmission Owner shall meet with Transmission Developer and any Affected Systems to discuss the results of the Optional Feasibility Study.</w:t>
      </w:r>
    </w:p>
    <w:p w:rsidR="00BF0CB8" w:rsidRDefault="00FD4C6B">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w:t>
      </w:r>
      <w:r>
        <w:rPr>
          <w:rFonts w:eastAsia="Times New Roman"/>
          <w:b/>
        </w:rPr>
        <w:t xml:space="preserve">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F0CB8" w:rsidRDefault="00FD4C6B">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F0CB8" w:rsidRDefault="00FD4C6B">
      <w:pPr>
        <w:pStyle w:val="Bodypara"/>
        <w:rPr>
          <w:rFonts w:eastAsia="Calibri"/>
        </w:rPr>
      </w:pPr>
      <w:r>
        <w:rPr>
          <w:rFonts w:eastAsia="Calibri"/>
        </w:rPr>
        <w:t>As soon as practicable after receiving the Transmission Developer’s election in the Scoping Meeting in accordance with Section 22.4.2.4 to proceed to a System Impact Study (“SIS”) or simultaneously with the deliv</w:t>
      </w:r>
      <w:r>
        <w:rPr>
          <w:rFonts w:eastAsia="Calibri"/>
        </w:rPr>
        <w:t xml:space="preserve">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Study Agreement, the ISO shall provide </w:t>
      </w:r>
      <w:r>
        <w:rPr>
          <w:rFonts w:eastAsia="Calibri"/>
        </w:rPr>
        <w:t xml:space="preserve">to the Transmission Developer a non-binding good faith estimate of the cost and timeframe for completing the SIS.  </w:t>
      </w:r>
    </w:p>
    <w:p w:rsidR="00BF0CB8" w:rsidRDefault="00FD4C6B">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w:t>
      </w:r>
      <w:r>
        <w:rPr>
          <w:rFonts w:eastAsia="Calibri"/>
        </w:rPr>
        <w:t xml:space="preserve">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w:t>
      </w:r>
      <w:r>
        <w:rPr>
          <w:rFonts w:eastAsia="Calibri"/>
        </w:rPr>
        <w:t xml:space="preserve">  The System Impact Study Agreement shall specify that the Transmission Developer is responsible for the actual costs incurred by the ISO and the Connecting Transmission Owner for the SIS.  The System Impact Study Agreement shall provide that if actual stu</w:t>
      </w:r>
      <w:r>
        <w:rPr>
          <w:rFonts w:eastAsia="Calibri"/>
        </w:rPr>
        <w:t xml:space="preserve">dy costs exceed the study deposit, the Transmission Developer shall pay the ISO the amount in excess of the study deposit, and if the actual study costs are less than the study deposit, the ISO shall refund the remaining deposit amount to the Transmission </w:t>
      </w:r>
      <w:r>
        <w:rPr>
          <w:rFonts w:eastAsia="Calibri"/>
        </w:rPr>
        <w:t xml:space="preserve">Developer.  The System Impact Study Agreement shall also set forth the study schedule based on the study scope. </w:t>
      </w:r>
    </w:p>
    <w:p w:rsidR="00BF0CB8" w:rsidRDefault="00FD4C6B">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BF0CB8" w:rsidRDefault="00FD4C6B">
      <w:pPr>
        <w:pStyle w:val="Bodypara"/>
        <w:rPr>
          <w:rFonts w:eastAsia="Calibri"/>
        </w:rPr>
      </w:pPr>
      <w:r>
        <w:rPr>
          <w:rFonts w:eastAsia="Calibri"/>
        </w:rPr>
        <w:t>The Transmission Developer shall execute and deliver to the ISO the System Impact Study Agree</w:t>
      </w:r>
      <w:r>
        <w:rPr>
          <w:rFonts w:eastAsia="Calibri"/>
        </w:rPr>
        <w:t xml:space="preserv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w:t>
      </w:r>
      <w:r>
        <w:rPr>
          <w:rFonts w:eastAsia="Calibri"/>
        </w:rPr>
        <w:t>hnical data required by the agreement.  If the Transmission Developer does not provide all required technical data when it delivers the System Impact Study Agreement, the ISO shall notify the Transmission Developer of the deficiency within five (5) Busines</w:t>
      </w:r>
      <w:r>
        <w:rPr>
          <w:rFonts w:eastAsia="Calibri"/>
        </w:rPr>
        <w:t xml:space="preserve">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w:t>
      </w:r>
      <w:r>
        <w:rPr>
          <w:rFonts w:eastAsia="Calibri"/>
        </w:rPr>
        <w:t>executed System Impact Study Agreement or deposit.  If the Transmission Developer fails to provide the required technical data within this timeframe, the Transmission Interconnection Application shall be withdrawn in accordance with Section 22.4.5.  The Tr</w:t>
      </w:r>
      <w:r>
        <w:rPr>
          <w:rFonts w:eastAsia="Calibri"/>
        </w:rPr>
        <w:t>ansmission Developer, the ISO and the Connecting Transmission Owner shall execute the System Impact Study Agreement within thirty (30) Calendar Days after the ISO tenders the System Impact Study Agreement.  The Transmission Developer shall, on or before th</w:t>
      </w:r>
      <w:r>
        <w:rPr>
          <w:rFonts w:eastAsia="Calibri"/>
        </w:rPr>
        <w:t>e return of the executed System Impact Study Agreement to the ISO, provide the required study deposit.</w:t>
      </w:r>
    </w:p>
    <w:p w:rsidR="00BF0CB8" w:rsidRDefault="00FD4C6B">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BF0CB8" w:rsidRDefault="00FD4C6B">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w:t>
      </w:r>
      <w:r>
        <w:rPr>
          <w:rFonts w:eastAsia="Calibri"/>
        </w:rPr>
        <w:t xml:space="preserve">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w:t>
      </w:r>
      <w:r>
        <w:rPr>
          <w:rFonts w:asciiTheme="majorHAnsi" w:eastAsia="Calibri" w:hAnsiTheme="majorHAnsi" w:cstheme="majorHAnsi"/>
        </w:rPr>
        <w:t>S will also evaluate the feasibility of the proposed interconnection.</w:t>
      </w:r>
    </w:p>
    <w:p w:rsidR="00BF0CB8" w:rsidRDefault="00FD4C6B">
      <w:pPr>
        <w:pStyle w:val="Bodypara"/>
        <w:rPr>
          <w:rFonts w:eastAsia="Calibri"/>
        </w:rPr>
      </w:pPr>
      <w:r>
        <w:t>Evaluation under the NYISO Transmission Interconnection Standard involves a transmission security analysis using thermal, voltage, stability and short circuit analyses, as well as a tran</w:t>
      </w:r>
      <w:r>
        <w:t xml:space="preserve">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w:t>
      </w:r>
      <w:r>
        <w:rPr>
          <w:bCs/>
          <w:iCs/>
        </w:rPr>
        <w:t xml:space="preserv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w:t>
      </w:r>
      <w:r>
        <w:rPr>
          <w:bCs/>
          <w:iCs/>
        </w:rPr>
        <w:t xml:space="preserve"> in the ISO’s transmission planning studies pursuant to ISO procedures.  A Transmission Project that </w:t>
      </w:r>
      <w:r>
        <w:rPr>
          <w:bCs/>
        </w:rPr>
        <w:t>triggers an upgrade would have to fully restore the impacted transfer limits to the pre-project limits.</w:t>
      </w:r>
    </w:p>
    <w:p w:rsidR="00BF0CB8" w:rsidRDefault="00FD4C6B">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BF0CB8" w:rsidRDefault="00FD4C6B">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BF0CB8" w:rsidRDefault="00FD4C6B">
      <w:pPr>
        <w:pStyle w:val="Bodypara"/>
        <w:rPr>
          <w:rFonts w:eastAsia="Calibri"/>
        </w:rPr>
      </w:pPr>
      <w:r>
        <w:rPr>
          <w:rFonts w:eastAsia="Calibri"/>
        </w:rPr>
        <w:t>The</w:t>
      </w:r>
      <w:r>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t>good</w:t>
      </w:r>
      <w:r>
        <w:rPr>
          <w:rFonts w:eastAsia="Calibri"/>
        </w:rPr>
        <w:t xml:space="preserve"> faith estimate of</w:t>
      </w:r>
      <w:r>
        <w:rPr>
          <w:rFonts w:eastAsia="Calibri"/>
        </w:rPr>
        <w:t xml:space="preserve"> cost responsibility and a non-binding good faith estimated time to construct.  </w:t>
      </w:r>
    </w:p>
    <w:p w:rsidR="00BF0CB8" w:rsidRDefault="00FD4C6B">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w:t>
      </w:r>
      <w:r>
        <w:rPr>
          <w:rFonts w:asciiTheme="majorHAnsi" w:eastAsia="Calibri" w:hAnsiTheme="majorHAnsi" w:cstheme="majorHAnsi"/>
        </w:rPr>
        <w:t>lity for such Network Upgrade Facilities.</w:t>
      </w:r>
    </w:p>
    <w:p w:rsidR="00BF0CB8" w:rsidRDefault="00FD4C6B">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t>
      </w:r>
      <w:r>
        <w:rPr>
          <w:rFonts w:eastAsia="Calibri"/>
        </w:rPr>
        <w:t>wer flow, short circuit and stability databases for the SIS, subject to confidentiality arrangements consistent with Section 22.13.1.</w:t>
      </w:r>
    </w:p>
    <w:p w:rsidR="00BF0CB8" w:rsidRDefault="00FD4C6B">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BF0CB8" w:rsidRDefault="00FD4C6B">
      <w:pPr>
        <w:pStyle w:val="Bodypara"/>
        <w:rPr>
          <w:rFonts w:eastAsia="Calibri"/>
        </w:rPr>
      </w:pPr>
      <w:r>
        <w:rPr>
          <w:rFonts w:eastAsia="Calibri"/>
        </w:rPr>
        <w:t>As soon as practicable after completing the initial draft of the System Impact Study report, t</w:t>
      </w:r>
      <w:r>
        <w:rPr>
          <w:rFonts w:eastAsia="Calibri"/>
        </w:rPr>
        <w:t xml:space="preserve">he ISO will provide the System Impact Study report to the Transmission Developer, the Connecting Transmission </w:t>
      </w:r>
      <w:r>
        <w:t>Owner</w:t>
      </w:r>
      <w:r>
        <w:rPr>
          <w:rFonts w:eastAsia="Calibri"/>
        </w:rPr>
        <w:t>, and any Affected Systems for review and comment.  Upon completion of this review process, the ISO and the Connecting Transmission Owner sha</w:t>
      </w:r>
      <w:r>
        <w:rPr>
          <w:rFonts w:eastAsia="Calibri"/>
        </w:rPr>
        <w:t xml:space="preserve">ll meet with Transmission Developer and any Affected Systems to discuss the results of the SIS.  </w:t>
      </w:r>
    </w:p>
    <w:p w:rsidR="00BF0CB8" w:rsidRDefault="00FD4C6B">
      <w:pPr>
        <w:pStyle w:val="Bodypara"/>
        <w:rPr>
          <w:rFonts w:eastAsia="Calibri"/>
        </w:rPr>
      </w:pPr>
      <w:r>
        <w:rPr>
          <w:rFonts w:eastAsia="Calibri"/>
        </w:rPr>
        <w:t xml:space="preserve">The ISO Operating </w:t>
      </w:r>
      <w:r>
        <w:t>Committee</w:t>
      </w:r>
      <w:r>
        <w:rPr>
          <w:rFonts w:eastAsia="Calibri"/>
        </w:rPr>
        <w:t xml:space="preserve"> shall approve each final SIS.</w:t>
      </w:r>
    </w:p>
    <w:p w:rsidR="00BF0CB8" w:rsidRDefault="00FD4C6B">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F0CB8" w:rsidRDefault="00FD4C6B">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BF0CB8" w:rsidRDefault="00FD4C6B">
      <w:pPr>
        <w:pStyle w:val="Bodypara"/>
        <w:rPr>
          <w:rFonts w:eastAsia="Calibri"/>
        </w:rPr>
      </w:pPr>
      <w:r>
        <w:rPr>
          <w:rFonts w:eastAsia="Calibri"/>
        </w:rPr>
        <w:t>A Transmission Developer may request that th</w:t>
      </w:r>
      <w:r>
        <w:rPr>
          <w:rFonts w:eastAsia="Calibri"/>
        </w:rPr>
        <w:t>e ISO tender a Facilities Study Agreement for its Transmission Project at any time following the ISO Operating Committee’s approval of the SIS for the Transmission Project pursuant to Section 22.8.5.  As soon as practicable after the ISO’s receipt of the T</w:t>
      </w:r>
      <w:r>
        <w:rPr>
          <w:rFonts w:eastAsia="Calibri"/>
        </w:rPr>
        <w:t>ransmission Developer’s request, the ISO shall tender the Transmission Developer and Connecting Transmission Owner a Facilities Study Agreement.  When the ISO tenders the Facilities Study Agreement, it shall provide to the Transmission Developer a non-bind</w:t>
      </w:r>
      <w:r>
        <w:rPr>
          <w:rFonts w:eastAsia="Calibri"/>
        </w:rPr>
        <w:t>ing good faith estimate of the cost and timeframe for completing the Facilities Study.</w:t>
      </w:r>
    </w:p>
    <w:p w:rsidR="00BF0CB8" w:rsidRDefault="00FD4C6B">
      <w:pPr>
        <w:pStyle w:val="Bodypara"/>
        <w:rPr>
          <w:rFonts w:eastAsia="Calibri"/>
        </w:rPr>
      </w:pPr>
      <w:r>
        <w:rPr>
          <w:rFonts w:eastAsia="Calibri"/>
        </w:rPr>
        <w:t>The Transmission Developer must provide a $100,000 study deposit to the ISO for the Facilities Study.  The Facilities Study Agreement shall specify that the Transmission</w:t>
      </w:r>
      <w:r>
        <w:rPr>
          <w:rFonts w:eastAsia="Calibri"/>
        </w:rPr>
        <w:t xml:space="preserve"> Developer is responsible for the actual costs incurred by the ISO and the Connecting Transmission Owner for the Facilities Study Agreement.  NYISO shall invoice the Transmission Developer on a monthly basis for the work to be conducted on the Facilities S</w:t>
      </w:r>
      <w:r>
        <w:rPr>
          <w:rFonts w:eastAsia="Calibri"/>
        </w:rPr>
        <w:t>tudy.   The Transmission Developer shall pay invoiced amounts within thirty (30) Calendar Days of receipt of invoice.  The ISO shall continue to hold the amounts on deposit until settlement of the final invoice.  The Facilities Study Agreement shall provid</w:t>
      </w:r>
      <w:r>
        <w:rPr>
          <w:rFonts w:eastAsia="Calibri"/>
        </w:rPr>
        <w:t xml:space="preserve">e that if actual study costs exceed the study deposit, the Transmission Developer shall pay the ISO the amount in excess of the study deposit, and if the actual study costs are less than the study deposit, the ISO shall refund the remaining deposit amount </w:t>
      </w:r>
      <w:r>
        <w:rPr>
          <w:rFonts w:eastAsia="Calibri"/>
        </w:rPr>
        <w:t xml:space="preserve">to the Transmission Developer.  The Facilities Study Agreement shall also set forth the study schedule based on the study scope. </w:t>
      </w:r>
    </w:p>
    <w:p w:rsidR="00BF0CB8" w:rsidRDefault="00FD4C6B">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BF0CB8" w:rsidRDefault="00FD4C6B">
      <w:pPr>
        <w:pStyle w:val="Bodypara"/>
        <w:rPr>
          <w:rFonts w:eastAsia="Calibri"/>
        </w:rPr>
      </w:pPr>
      <w:r>
        <w:rPr>
          <w:rFonts w:eastAsia="Calibri"/>
        </w:rPr>
        <w:t>The Transmission Developer, the ISO and the Connecting Transmission Owner shall</w:t>
      </w:r>
      <w:r>
        <w:rPr>
          <w:rFonts w:eastAsia="Calibri"/>
        </w:rPr>
        <w:t xml:space="preserve"> execute and deliver to the ISO the Facilities Study Agreement no later than thirty (30) Calendar Days after the ISO tenders the Facilities Study Agreement.  The Transmission Developer shall, on or before the return of </w:t>
      </w:r>
      <w:r>
        <w:t>the</w:t>
      </w:r>
      <w:r>
        <w:rPr>
          <w:rFonts w:eastAsia="Calibri"/>
        </w:rPr>
        <w:t xml:space="preserve"> executed Facilities Study Agreeme</w:t>
      </w:r>
      <w:r>
        <w:rPr>
          <w:rFonts w:eastAsia="Calibri"/>
        </w:rPr>
        <w:t>nt to the ISO, provide the deposit and technical data required by the agreement.  If the Transmission Developer does not provide all required technical data when it delivers the Facilities Study Agreement, the ISO shall notify the Transmission Developer of</w:t>
      </w:r>
      <w:r>
        <w:rPr>
          <w:rFonts w:eastAsia="Calibri"/>
        </w:rPr>
        <w:t xml:space="preserve"> the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w:t>
      </w:r>
      <w:r>
        <w:rPr>
          <w:rFonts w:eastAsia="Calibri"/>
        </w:rPr>
        <w:t>s not include failure to deliver the executed Facilities Study Agreement or deposit.  If the Transmission Developer fails to provide the required technical data within this timeframe, the Transmission Interconnection Application shall be withdrawn in accor</w:t>
      </w:r>
      <w:r>
        <w:rPr>
          <w:rFonts w:eastAsia="Calibri"/>
        </w:rPr>
        <w:t xml:space="preserve">dance with Section 22.4.5.  The Transmission Developer, the ISO and the Connecting Transmission Owner shall execute and deliver to the </w:t>
      </w:r>
      <w:r>
        <w:t>ISO</w:t>
      </w:r>
      <w:r>
        <w:rPr>
          <w:rFonts w:eastAsia="Calibri"/>
        </w:rPr>
        <w:t xml:space="preserve"> the Facilities Study Agreement no later than thirty (30) Calendar Days after the ISO tenders the Facilities Study Agr</w:t>
      </w:r>
      <w:r>
        <w:rPr>
          <w:rFonts w:eastAsia="Calibri"/>
        </w:rPr>
        <w:t>eement.  The Transmission Developer shall, on or before the return of the executed Facilities Study Agreement to the ISO, provide the required $100,000 deposit.</w:t>
      </w:r>
    </w:p>
    <w:p w:rsidR="00BF0CB8" w:rsidRDefault="00FD4C6B">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F0CB8" w:rsidRDefault="00FD4C6B">
      <w:pPr>
        <w:pStyle w:val="Bodypara"/>
        <w:rPr>
          <w:rFonts w:asciiTheme="majorHAnsi" w:eastAsia="Calibri" w:hAnsiTheme="majorHAnsi" w:cstheme="majorHAnsi"/>
          <w:highlight w:val="yellow"/>
        </w:rPr>
      </w:pPr>
      <w:r>
        <w:rPr>
          <w:rFonts w:eastAsia="Calibri"/>
        </w:rPr>
        <w:t>The Facilities Study shall update and refine the description o</w:t>
      </w:r>
      <w:r>
        <w:rPr>
          <w:rFonts w:eastAsia="Calibri"/>
        </w:rPr>
        <w:t>f Network Upgrade Facilities identified in the System Impact Study, including the equipment, work and related cost and time estimates necessary to construct the required Network Upgrade Facilities.  Transmission Developer will be responsible for posting Se</w:t>
      </w:r>
      <w:r>
        <w:rPr>
          <w:rFonts w:eastAsia="Calibri"/>
        </w:rPr>
        <w:t xml:space="preserve">curity in the amount of the cost estimates for the Network Upgrade Facilities documented in the final Facilities Study report pursuant to Section 22.11.1 of this Attachment P. </w:t>
      </w:r>
      <w:r>
        <w:t>The Facilities Study shall also contain a non</w:t>
      </w:r>
      <w:r>
        <w:noBreakHyphen/>
        <w:t>binding estimate as to the feasibl</w:t>
      </w:r>
      <w:r>
        <w:t>e TCCs resulting from the construction of the new facilities, as applicable.</w:t>
      </w:r>
    </w:p>
    <w:p w:rsidR="00BF0CB8" w:rsidRDefault="00FD4C6B">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BF0CB8" w:rsidRDefault="00FD4C6B">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w:t>
      </w:r>
      <w:r>
        <w:rPr>
          <w:rFonts w:eastAsia="Calibri"/>
        </w:rPr>
        <w:t xml:space="preserve">System pursuant to Section 22.4.4.  The ISO shall utilize existing studies to the extent practicable in performing the Facilities Study.  </w:t>
      </w:r>
    </w:p>
    <w:p w:rsidR="00BF0CB8" w:rsidRDefault="00FD4C6B">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BF0CB8" w:rsidRDefault="00FD4C6B">
      <w:pPr>
        <w:pStyle w:val="Bodypara"/>
        <w:rPr>
          <w:rFonts w:eastAsia="Calibri"/>
        </w:rPr>
      </w:pPr>
      <w:r>
        <w:rPr>
          <w:rFonts w:eastAsia="Calibri"/>
        </w:rPr>
        <w:t>As soon as practicable after completing the initial draft of the Facilities Study report,</w:t>
      </w:r>
      <w:r>
        <w:rPr>
          <w:rFonts w:eastAsia="Calibri"/>
        </w:rPr>
        <w:t xml:space="preserve"> the ISO will provide the Facilities Study report to the Transmission Developer, the Connecting Transmission Owner, </w:t>
      </w:r>
      <w:r>
        <w:t>and</w:t>
      </w:r>
      <w:r>
        <w:rPr>
          <w:rFonts w:eastAsia="Calibri"/>
        </w:rPr>
        <w:t xml:space="preserve"> any Affected Systems for review and comment.  Upon completion of this review process, the ISO and the Connecting Transmission Owner shal</w:t>
      </w:r>
      <w:r>
        <w:rPr>
          <w:rFonts w:eastAsia="Calibri"/>
        </w:rPr>
        <w:t>l meet with Transmission Developer and any Affected Systems to discuss the results of the Facilities Study.</w:t>
      </w:r>
    </w:p>
    <w:p w:rsidR="00BF0CB8" w:rsidRDefault="00FD4C6B">
      <w:pPr>
        <w:spacing w:after="200" w:line="276" w:lineRule="auto"/>
        <w:rPr>
          <w:rFonts w:asciiTheme="majorHAnsi" w:eastAsia="Calibri" w:hAnsiTheme="majorHAnsi" w:cstheme="majorHAnsi"/>
          <w:highlight w:val="yellow"/>
        </w:rPr>
      </w:pPr>
    </w:p>
    <w:p w:rsidR="00BF0CB8" w:rsidRDefault="00FD4C6B">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BF0CB8" w:rsidRDefault="00FD4C6B">
      <w:pPr>
        <w:pStyle w:val="Bodypara"/>
        <w:rPr>
          <w:highlight w:val="yellow"/>
        </w:rPr>
      </w:pPr>
      <w:r>
        <w:rPr>
          <w:rFonts w:asciiTheme="majorHAnsi" w:eastAsia="Calibri" w:hAnsiTheme="majorHAnsi" w:cstheme="majorHAnsi"/>
        </w:rPr>
        <w:t xml:space="preserve">Prior to executing a Transmission Project Interconnection Agreement, a Transmission Developer </w:t>
      </w:r>
      <w:r>
        <w:rPr>
          <w:rFonts w:asciiTheme="majorHAnsi" w:eastAsia="Calibri" w:hAnsiTheme="majorHAnsi" w:cstheme="majorHAnsi"/>
        </w:rPr>
        <w:t>may, in order to advance the implementation of its interconnection, request and Connecting Transmission Owner shall offer the Transmission Developer, an E&amp;P Agreement that authorizes the Connecting Transmission Owner to begin engineering and procurement of</w:t>
      </w:r>
      <w:r>
        <w:rPr>
          <w:rFonts w:asciiTheme="majorHAnsi" w:eastAsia="Calibri" w:hAnsiTheme="majorHAnsi" w:cstheme="majorHAnsi"/>
        </w:rPr>
        <w:t xml:space="preserve">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w:t>
      </w:r>
      <w:r>
        <w:rPr>
          <w:rFonts w:asciiTheme="majorHAnsi" w:eastAsia="Calibri" w:hAnsiTheme="majorHAnsi" w:cstheme="majorHAnsi"/>
        </w:rPr>
        <w:t xml:space="preserve">hat the Transmission Developer has failed to meet any milestones or comply with any prerequisites specified in other parts of these Transmission Interconnection Procedures.  The E&amp;P Agreement is an optional procedure and it will not alter the Transmission </w:t>
      </w:r>
      <w:r>
        <w:rPr>
          <w:rFonts w:asciiTheme="majorHAnsi" w:eastAsia="Calibri" w:hAnsiTheme="majorHAnsi" w:cstheme="majorHAnsi"/>
        </w:rPr>
        <w:t>Developer’s Queue Position or In-Service Date.  The E&amp;P Agreement shall provide for the Transmission Developer to pay the cost of all activities authorized by the Transmission Developer and to make advance payments or provide other satisfactory security fo</w:t>
      </w:r>
      <w:r>
        <w:rPr>
          <w:rFonts w:asciiTheme="majorHAnsi" w:eastAsia="Calibri" w:hAnsiTheme="majorHAnsi" w:cstheme="majorHAnsi"/>
        </w:rPr>
        <w:t>r such costs.  The Transmission Developer shall pay the cost of such authorized activities and any cancellation costs for equipment that is already ordered for its interconnection, which cannot be mitigated as hereafter described, whether or not such items</w:t>
      </w:r>
      <w:r>
        <w:rPr>
          <w:rFonts w:asciiTheme="majorHAnsi" w:eastAsia="Calibri" w:hAnsiTheme="majorHAnsi" w:cstheme="majorHAnsi"/>
        </w:rPr>
        <w:t xml:space="preserve"> or equipment later become unnecessary.  If the Transmission Developer withdraws its Transmission Interconnection Application or either Party terminates the E&amp;P Agreement, to the extent the equipment ordered can be canceled under reasonable terms, the Tran</w:t>
      </w:r>
      <w:r>
        <w:rPr>
          <w:rFonts w:asciiTheme="majorHAnsi" w:eastAsia="Calibri" w:hAnsiTheme="majorHAnsi" w:cstheme="majorHAnsi"/>
        </w:rPr>
        <w:t>smission Developer shall be obligated to pay the associated cancellation costs.  To the extent that the equipment cannot be reasonably canceled, Connecting Transmission Owner may elect: (i) to take title to the equipment, in which event Connecting Transmis</w:t>
      </w:r>
      <w:r>
        <w:rPr>
          <w:rFonts w:asciiTheme="majorHAnsi" w:eastAsia="Calibri" w:hAnsiTheme="majorHAnsi" w:cstheme="majorHAnsi"/>
        </w:rPr>
        <w:t>sion Owner shall refund the Transmission Developer any amounts paid by the Transmission Developer for such equipment and shall pay the cost of delivery of such equipment, or (ii) to transfer title to and deliver such equipment to the Transmission Developer</w:t>
      </w:r>
      <w:r>
        <w:rPr>
          <w:rFonts w:asciiTheme="majorHAnsi" w:eastAsia="Calibri" w:hAnsiTheme="majorHAnsi" w:cstheme="majorHAnsi"/>
        </w:rPr>
        <w:t>, in which event the Transmission Developer shall pay any unpaid balance and cost of delivery of such equipment.</w:t>
      </w:r>
      <w:r>
        <w:rPr>
          <w:highlight w:val="yellow"/>
        </w:rPr>
        <w:t xml:space="preserve"> </w:t>
      </w:r>
    </w:p>
    <w:p w:rsidR="00BF0CB8" w:rsidRDefault="00FD4C6B">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Agreement </w:t>
      </w:r>
      <w:bookmarkEnd w:id="631"/>
    </w:p>
    <w:p w:rsidR="00BF0CB8" w:rsidRDefault="00FD4C6B">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BF0CB8" w:rsidRDefault="00FD4C6B">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w:t>
      </w:r>
      <w:r>
        <w:rPr>
          <w:rFonts w:eastAsia="Calibri"/>
        </w:rPr>
        <w:t>sion Developer’s proposed Transmission Project is only interconnecting to its own, existing facilities, a Transmission Project Interconnection Agreement is not required.  The draft Transmission Project Interconnection Agreement shall be consistent with the</w:t>
      </w:r>
      <w:r>
        <w:rPr>
          <w:rFonts w:eastAsia="Calibri"/>
        </w:rPr>
        <w:t xml:space="preserve"> NYISO’s Commission-approved Standard Large Generator Interconnection Agreement located in Appendix 6 to Attachment X of the OATT, modified to address a Transmission Project.  The Transmission Project Interconnection Agreement shall provide the mechanism t</w:t>
      </w:r>
      <w:r>
        <w:rPr>
          <w:rFonts w:eastAsia="Calibri"/>
        </w:rPr>
        <w:t xml:space="preserve">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w:t>
      </w:r>
      <w:r>
        <w:rPr>
          <w:rFonts w:asciiTheme="majorHAnsi" w:eastAsia="Calibri" w:hAnsiTheme="majorHAnsi" w:cstheme="majorHAnsi"/>
        </w:rPr>
        <w:t xml:space="preserve">e Facilities Study; however, if the Transmission Developer and Connecting Transmission Owner are the same entity, the Transmission Developer need not post Security for Network Upgrade Facilities required on its own facilities.  </w:t>
      </w:r>
    </w:p>
    <w:p w:rsidR="00BF0CB8" w:rsidRDefault="00FD4C6B">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F0CB8" w:rsidRDefault="00FD4C6B">
      <w:pPr>
        <w:pStyle w:val="Bodypara"/>
        <w:rPr>
          <w:rFonts w:eastAsia="Calibri"/>
        </w:rPr>
      </w:pPr>
      <w:r>
        <w:rPr>
          <w:rFonts w:eastAsia="Calibri"/>
        </w:rPr>
        <w:t>Notwith</w:t>
      </w:r>
      <w:r>
        <w:rPr>
          <w:rFonts w:eastAsia="Calibri"/>
        </w:rPr>
        <w:t>standing Section 22.11.1, at the request of the Transmission Developer, the ISO and Connecting Transmission Owner shall begin negotiations with the Transmission Developer concerning the Transmission Project Interconnection Agreement and its appendices at a</w:t>
      </w:r>
      <w:r>
        <w:rPr>
          <w:rFonts w:eastAsia="Calibri"/>
        </w:rPr>
        <w:t xml:space="preserve">ny time after the Transmission Developer completes the Facilities Study Agreement.   The ISO, Connecting Transmission Owner and Transmission Developer shall finalize the appendices and negotiate concerning any disputed provisions of the draft Transmission </w:t>
      </w:r>
      <w:r>
        <w:rPr>
          <w:rFonts w:eastAsia="Calibri"/>
        </w:rPr>
        <w:t>Project Interconnection Agreement and its appendices subject to the six (6) month time limitation specified below in this Section 22.11.2.  If the Transmission Developer determines that negotiations are at an impasse, it may request termination of the nego</w:t>
      </w:r>
      <w:r>
        <w:rPr>
          <w:rFonts w:eastAsia="Calibri"/>
        </w:rPr>
        <w:t>tiations at any time after tender of the draft Transmission Project Interconnection Agreement pursuant to Section 22.11.1 and request submission of the unexecuted Transmission Project Interconnection Agreement to FERC or initiate Dispute Resolution procedu</w:t>
      </w:r>
      <w:r>
        <w:rPr>
          <w:rFonts w:eastAsia="Calibri"/>
        </w:rPr>
        <w:t xml:space="preserve">res pursuant to Section 22.13.5.  If the Transmission Developer requests termination of the negotiations, but within sixty (60) Calendar Days thereafter fails to request either the filing of the unexecuted Transmission Project Interconnection Agreement or </w:t>
      </w:r>
      <w:r>
        <w:rPr>
          <w:rFonts w:eastAsia="Calibri"/>
        </w:rPr>
        <w:t>initiate Dispute Resolution, it shall be deemed to have withdrawn its Transmission Interconnection Application.  Unless otherwise agreed by the Parties, if the Transmission Developer has not executed the Transmission Project Interconnection Agreement, requ</w:t>
      </w:r>
      <w:r>
        <w:rPr>
          <w:rFonts w:eastAsia="Calibri"/>
        </w:rPr>
        <w:t>ested filing of an unexecuted Transmission Project Interconnection Agreement, or initiated Dispute Resolution procedures pursuant to Section 22.13.5 within six (6) months of tender of draft Transmission Project Interconnection Agreement, it shall be deemed</w:t>
      </w:r>
      <w:r>
        <w:rPr>
          <w:rFonts w:eastAsia="Calibri"/>
        </w:rPr>
        <w:t xml:space="preserve"> to have withdrawn its Transmission Interconnection Application.  </w:t>
      </w:r>
    </w:p>
    <w:p w:rsidR="00BF0CB8" w:rsidRDefault="00FD4C6B">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BF0CB8" w:rsidRDefault="00FD4C6B">
      <w:pPr>
        <w:pStyle w:val="Bodypara"/>
        <w:rPr>
          <w:rFonts w:eastAsia="Calibri"/>
        </w:rPr>
      </w:pPr>
      <w:r>
        <w:rPr>
          <w:rFonts w:eastAsia="Calibri"/>
        </w:rPr>
        <w:t>The Transmission Developer shall either: (i) execute three (3) originals of the tendered Transmission Project Interconnection Agreement and return them to the I</w:t>
      </w:r>
      <w:r>
        <w:rPr>
          <w:rFonts w:eastAsia="Calibri"/>
        </w:rPr>
        <w:t>SO and Connecting Transmission Owner and request in writing that the ISO and Connecting Transmission Owner file with FERC for its acceptance the agreed-upon Transmission Project Interconnection Agreement; or (ii) request in writing t</w:t>
      </w:r>
      <w:r>
        <w:rPr>
          <w:snapToGrid/>
        </w:rPr>
        <w:t>h</w:t>
      </w:r>
      <w:r>
        <w:rPr>
          <w:rFonts w:eastAsia="Calibri"/>
        </w:rPr>
        <w:t>at the ISO and Connect</w:t>
      </w:r>
      <w:r>
        <w:rPr>
          <w:rFonts w:eastAsia="Calibri"/>
        </w:rPr>
        <w:t>ing Transmission Owner file with FERC a Transmission Project Interconnection Agreement in unexecuted form.  As soon as practicable, but not later than ten (10) Business Days after receiving either submission by the Transmission Developer, the ISO and Conne</w:t>
      </w:r>
      <w:r>
        <w:rPr>
          <w:rFonts w:eastAsia="Calibri"/>
        </w:rPr>
        <w:t>cting Transmission Owner shall file the Transmission Project Interconnection Agreement with FERC.  If the Transmission Developer has requested that the ISO file the Transmission Project Interconnection Agreement in unexecuted form, the ISO will draft the p</w:t>
      </w:r>
      <w:r>
        <w:rPr>
          <w:rFonts w:eastAsia="Calibri"/>
        </w:rPr>
        <w:t>ortions of the Transmission Project Interconnection Agreement and appendices that are in dispute.  The ISO will provide its explanation of any matters as to which the Parties disagree and support for the costs that the Connecting Transmission Owner propose</w:t>
      </w:r>
      <w:r>
        <w:rPr>
          <w:rFonts w:eastAsia="Calibri"/>
        </w:rPr>
        <w:t xml:space="preserv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for the Transmission Interco</w:t>
      </w:r>
      <w:r>
        <w:rPr>
          <w:rFonts w:eastAsia="Calibri"/>
        </w:rPr>
        <w:t>nnection Application.  The Connecting Transmission Owner will provide in a separate filing any comments it has on the unexecuted agreement, including any alternative positions, it may have with respect to the disputed provisions.  If the Parties agree to p</w:t>
      </w:r>
      <w:r>
        <w:rPr>
          <w:rFonts w:eastAsia="Calibri"/>
        </w:rPr>
        <w:t>roceed with design, procurement, and construction of Network Upgrade Facilities under the agreed-upon terms of the unexecuted Transmission Project Interconnection Agreement, they may proceed pending Commission action.</w:t>
      </w:r>
    </w:p>
    <w:p w:rsidR="00BF0CB8" w:rsidRDefault="00FD4C6B">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Commencement of Interconnectio</w:t>
      </w:r>
      <w:r>
        <w:rPr>
          <w:rFonts w:eastAsia="Calibri"/>
          <w:b/>
        </w:rPr>
        <w:t>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F0CB8" w:rsidRDefault="00FD4C6B">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respective obligations th</w:t>
      </w:r>
      <w:r>
        <w:rPr>
          <w:rFonts w:eastAsia="Calibri"/>
        </w:rPr>
        <w:t>at are not in dispute in accordance with the terms of the Transmission Project Interconnection Agreement, subject to modification by FERC.</w:t>
      </w:r>
    </w:p>
    <w:p w:rsidR="00BF0CB8" w:rsidRDefault="00FD4C6B">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BF0CB8" w:rsidRDefault="00FD4C6B">
      <w:pPr>
        <w:pStyle w:val="Bodypara"/>
      </w:pPr>
      <w:r>
        <w:t>The termination of a Transmission Project I</w:t>
      </w:r>
      <w:r>
        <w:t>nterconnection Agreement will be effective only upon acceptance by FERC of the notice of termination and proposed effective date.  Upon the effective date of the termination of the Transmission Project Interconnection Agreement, access to the Point of Inte</w:t>
      </w:r>
      <w:r>
        <w:t>rconnection of the Transmission Project will be available on a non-discriminatory basis pursuant to the ISO’s applicable interconnection processes and procedures.</w:t>
      </w:r>
    </w:p>
    <w:p w:rsidR="00BF0CB8" w:rsidRDefault="00FD4C6B">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Upgrade Facilities</w:t>
      </w:r>
    </w:p>
    <w:p w:rsidR="00BF0CB8" w:rsidRDefault="00FD4C6B">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w:t>
      </w:r>
      <w:r>
        <w:rPr>
          <w:rFonts w:eastAsia="Calibri"/>
          <w:b/>
        </w:rPr>
        <w:t>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BF0CB8" w:rsidRDefault="00FD4C6B">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Dates set forth in </w:t>
      </w:r>
      <w:r>
        <w:rPr>
          <w:rFonts w:eastAsia="Calibri"/>
        </w:rPr>
        <w:t>applicable interconnection agreements will determine the sequence of construction of required upgrade facilities.</w:t>
      </w:r>
    </w:p>
    <w:p w:rsidR="00BF0CB8" w:rsidRDefault="00FD4C6B">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Advance Construction of Network Upgrade Facilities, System Upgrade Facilities and System Deliverability Upgrades that are an Obligat</w:t>
      </w:r>
      <w:r>
        <w:rPr>
          <w:rFonts w:eastAsia="Times New Roman"/>
          <w:b/>
          <w:szCs w:val="20"/>
        </w:rPr>
        <w:t xml:space="preserve">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BF0CB8" w:rsidRDefault="00FD4C6B">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w:t>
      </w:r>
      <w:r>
        <w:rPr>
          <w:rFonts w:eastAsia="Calibri"/>
        </w:rPr>
        <w:t>ary the completion of Network Upgrade Facilities, System Upgrade Facilities, and System Deliverability Upgrades that: (i) were assumed in the Transmission Interconnection Studies for such Transmission Developer, (ii) are necessary to support such In-Servic</w:t>
      </w:r>
      <w:r>
        <w:rPr>
          <w:rFonts w:eastAsia="Calibri"/>
        </w:rPr>
        <w:t xml:space="preserve">e Date, and (iii) would otherwise not be completed, pursuant to a contractual obligation of an entity other than the Transmission Developer that is seeking interconnection to the New York State Transmission System, in time to support such In-Service Date. </w:t>
      </w:r>
      <w:r>
        <w:rPr>
          <w:rFonts w:eastAsia="Calibri"/>
        </w:rPr>
        <w:t xml:space="preserve"> Upon such request, Connecting Transmission Owner will use Reasonable Efforts to advance the construction of such Network Upgrade Facilities, System Upgrade Facilities and System Deliverability Upgrades to accommodate such request; provided that the Transm</w:t>
      </w:r>
      <w:r>
        <w:rPr>
          <w:rFonts w:eastAsia="Calibri"/>
        </w:rPr>
        <w:t>ission Developer commits in writing to pay Connecting Transmission Owner any associated expediting costs.</w:t>
      </w:r>
    </w:p>
    <w:p w:rsidR="00BF0CB8" w:rsidRDefault="00FD4C6B">
      <w:pPr>
        <w:widowControl w:val="0"/>
        <w:snapToGrid w:val="0"/>
        <w:spacing w:line="480" w:lineRule="auto"/>
        <w:ind w:firstLine="720"/>
        <w:rPr>
          <w:rFonts w:eastAsia="Calibri"/>
        </w:rPr>
      </w:pPr>
    </w:p>
    <w:p w:rsidR="00BF0CB8" w:rsidRDefault="00FD4C6B">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are Part of an Expan</w:t>
      </w:r>
      <w:r>
        <w:rPr>
          <w:rFonts w:eastAsia="Times New Roman"/>
          <w:b/>
          <w:szCs w:val="20"/>
        </w:rPr>
        <w:t>sion Plan of the ISO or Connecting Transmission Owner</w:t>
      </w:r>
      <w:bookmarkEnd w:id="728"/>
      <w:bookmarkEnd w:id="729"/>
      <w:bookmarkEnd w:id="730"/>
      <w:bookmarkEnd w:id="731"/>
      <w:bookmarkEnd w:id="732"/>
      <w:bookmarkEnd w:id="733"/>
      <w:bookmarkEnd w:id="734"/>
      <w:bookmarkEnd w:id="735"/>
      <w:bookmarkEnd w:id="736"/>
      <w:bookmarkEnd w:id="737"/>
    </w:p>
    <w:p w:rsidR="00BF0CB8" w:rsidRDefault="00FD4C6B">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necessa</w:t>
      </w:r>
      <w:r>
        <w:rPr>
          <w:rFonts w:eastAsia="Calibri"/>
        </w:rPr>
        <w:t>ry the completion of Network Upgrade Facilities, System Upgrade Facilities and System Deliverability Upgrades that: (i) are necessary to support such In-Service Date and (ii) would otherwise not be completed, pursuant to an expansion plan of the ISO or Con</w:t>
      </w:r>
      <w:r>
        <w:rPr>
          <w:rFonts w:eastAsia="Calibri"/>
        </w:rPr>
        <w:t>necting Transmission Owner, in time to support such In-Service Date.  Upon such request, Connecting Transmission Owner will use Reasonable Efforts to advance the construction of such Network Upgrade Facilities, System Upgrade Facilities and System Delivera</w:t>
      </w:r>
      <w:r>
        <w:rPr>
          <w:rFonts w:eastAsia="Calibri"/>
        </w:rPr>
        <w:t xml:space="preserve">bility Upgrades to accommodate such request; provided that the Transmission Developer commits in writing to pay Connecting Transmission Owner any associated expediting costs.  </w:t>
      </w:r>
    </w:p>
    <w:p w:rsidR="00BF0CB8" w:rsidRDefault="00FD4C6B">
      <w:pPr>
        <w:spacing w:line="480" w:lineRule="auto"/>
        <w:rPr>
          <w:rFonts w:eastAsia="Times New Roman"/>
          <w:snapToGrid w:val="0"/>
          <w:szCs w:val="20"/>
          <w:highlight w:val="yellow"/>
        </w:rPr>
      </w:pPr>
    </w:p>
    <w:p w:rsidR="00BF0CB8" w:rsidRDefault="00FD4C6B">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BF0CB8" w:rsidRDefault="00FD4C6B">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BF0CB8" w:rsidRDefault="00FD4C6B">
      <w:pPr>
        <w:pStyle w:val="Bodypara"/>
        <w:rPr>
          <w:rFonts w:eastAsia="Calibri"/>
        </w:rPr>
      </w:pPr>
      <w:r>
        <w:rPr>
          <w:rFonts w:eastAsia="Calibri"/>
        </w:rPr>
        <w:t xml:space="preserve">Information exchanged by Parties </w:t>
      </w:r>
      <w:r>
        <w:rPr>
          <w:rFonts w:eastAsia="Calibri"/>
        </w:rPr>
        <w:t>in accordance with these Transmission Interconnection Procedures are subject to the Confidentiality provisions set forth in Section 30.13.1 of Attachment X of this ISO OATT, which requirements are incorporated into this Attachment P by reference.  The term</w:t>
      </w:r>
      <w:r>
        <w:rPr>
          <w:rFonts w:eastAsia="Calibri"/>
        </w:rPr>
        <w:t>s “Standard Large Generator Interconnection Agreement,” “Developer,” and “Large Facility Interconnection Procedures” as used in Section 30.13.1 of Attachment X shall include “Transmission Project Interconnection Agreement,” “Transmission Developer,” and “T</w:t>
      </w:r>
      <w:r>
        <w:rPr>
          <w:rFonts w:eastAsia="Calibri"/>
        </w:rPr>
        <w:t>ransmission Interconnection Procedures,” respectively, as those terms are defined in this Attachment P.</w:t>
      </w:r>
    </w:p>
    <w:p w:rsidR="00BF0CB8" w:rsidRDefault="00FD4C6B">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F0CB8" w:rsidRDefault="00FD4C6B">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its obligations under these Trans</w:t>
      </w:r>
      <w:r>
        <w:rPr>
          <w:rFonts w:eastAsia="Calibri"/>
          <w:bCs/>
        </w:rPr>
        <w:t xml:space="preserve">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Interconnection Procedures.  The subcontractor </w:t>
      </w:r>
      <w:r>
        <w:rPr>
          <w:rFonts w:eastAsia="Calibri"/>
        </w:rPr>
        <w:t>shall keep all information provided confidential and shall use such information solely for the performance of such obligation for which it was provided and no other purpose.</w:t>
      </w:r>
    </w:p>
    <w:p w:rsidR="00BF0CB8" w:rsidRDefault="00FD4C6B">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BF0CB8" w:rsidRDefault="00FD4C6B">
      <w:pPr>
        <w:pStyle w:val="Bodypara"/>
      </w:pPr>
      <w:r>
        <w:t>The ISO shall charge and the</w:t>
      </w:r>
      <w:r>
        <w:t xml:space="preserve"> Transmission Developer shall pay the actual costs of the Transmission Interconnection Studies incurred by the ISO and Connecting Transmission Owner.  If a number of Transmission Interconnection Studies are conducted concurrently as a combined study, each </w:t>
      </w:r>
      <w:r>
        <w:t>Transmission Developer shall pay an equal share of the actual cost of the combined study.  Any invoices for Transmission Interconnection Studies shall include a detailed and itemized accounting of the cost of each Transmission Interconnection Study.  Trans</w:t>
      </w:r>
      <w:r>
        <w:t>mission Developers shall pay any such undisputed costs within thirty (30) Calendar Days of receipt of an invoice therefore.  Neither the ISO nor Connecting Transmission Owner shall be obligated to perform or continue to perform any studies unless the Trans</w:t>
      </w:r>
      <w:r>
        <w:t>mission Developer has paid all undisputed amounts in compliance herewith.</w:t>
      </w:r>
    </w:p>
    <w:p w:rsidR="00BF0CB8" w:rsidRDefault="00FD4C6B">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BF0CB8" w:rsidRDefault="00FD4C6B">
      <w:pPr>
        <w:pStyle w:val="Bodypara"/>
        <w:rPr>
          <w:rFonts w:eastAsia="Calibri"/>
        </w:rPr>
      </w:pPr>
      <w:r>
        <w:rPr>
          <w:rFonts w:eastAsia="Calibri"/>
        </w:rPr>
        <w:t xml:space="preserve">If at the time of the signing of a Transmission Interconnection Study agreement there is disagreement as to the estimated time to complete a </w:t>
      </w:r>
      <w:r>
        <w:rPr>
          <w:rFonts w:eastAsia="Calibri"/>
        </w:rPr>
        <w:t>Transmission Interconnection Study, then the Transmission Developer may request the ISO to utilize a consultant or other third party reasonably acceptable to the Transmission Developer and the ISO to perform such Transmission Interconnection Study under th</w:t>
      </w:r>
      <w:r>
        <w:rPr>
          <w:rFonts w:eastAsia="Calibri"/>
        </w:rPr>
        <w:t xml:space="preserve">e direction of the ISO.  At other times, the ISO may also utilize a Connecting Transmission Owner or other third party to perform such Transmission Interconnection Study, either in response to a general request of the Transmission Developer, or on its own </w:t>
      </w:r>
      <w:r>
        <w:rPr>
          <w:rFonts w:eastAsia="Calibri"/>
        </w:rPr>
        <w:t>volition.  In all cases, use of a third party shall be in accord with Article 26 (Subcontractors) of the Standard Large Generator Interconnection Agreement located in Attachment X of the ISO OATT and limited to situations where the ISO determines that doin</w:t>
      </w:r>
      <w:r>
        <w:rPr>
          <w:rFonts w:eastAsia="Calibri"/>
        </w:rPr>
        <w:t>g so will help maintain or accelerate the study process for the Transmission Developer’s pending Transmission Interconnection Application and not interfere with the ISO’s progress on Transmission Interconnection Studies or Interconnection Studies for other</w:t>
      </w:r>
      <w:r>
        <w:rPr>
          <w:rFonts w:eastAsia="Calibri"/>
        </w:rPr>
        <w:t xml:space="preserve"> pending Transmission Interconnection Applications or Interconnection Requests.  In cases where the Transmission Developer requests to use a third party to perform such Transmission Interconnection Study, the Transmission Developer, ISO and Connecting Tran</w:t>
      </w:r>
      <w:r>
        <w:rPr>
          <w:rFonts w:eastAsia="Calibri"/>
        </w:rPr>
        <w:t xml:space="preserve">smission Owner shall negotiate all of the pertinent terms and conditions, including reimbursement arrangements and the estimated study completion date and study review deadline.  The ISO shall convey all workpapers, data bases, study results and all other </w:t>
      </w:r>
      <w:r>
        <w:rPr>
          <w:rFonts w:eastAsia="Calibri"/>
        </w:rPr>
        <w:t>supporting documentation prepared to date with respect to the Transmission Interconnection Application as soon as practicable upon the Transmission Developer’s request subject to the confidentiality provision in Section 22.13.1.  In any case, such third pa</w:t>
      </w:r>
      <w:r>
        <w:rPr>
          <w:rFonts w:eastAsia="Calibri"/>
        </w:rPr>
        <w:t xml:space="preserve">rty contract may be entered into with either the Transmission Developer or the ISO at the ISO’s discretion.  If a Transmission Developer enters into a third party study contract, the Transmission Developer shall provide the study to ISO and the Connecting </w:t>
      </w:r>
      <w:r>
        <w:rPr>
          <w:rFonts w:eastAsia="Calibri"/>
        </w:rPr>
        <w:t>Transmission Owner for review, and such third party study contract shall provide for reimbursement by the Transmission Developer of ISO’s and Connecting Transmission Owner’s actual cost of participating in and reviewing the study.  In the case of (iii) abo</w:t>
      </w:r>
      <w:r>
        <w:rPr>
          <w:rFonts w:eastAsia="Calibri"/>
        </w:rPr>
        <w:t>ve in this Section 22.13.4, the Transmission Developer maintains its right to submit a claim to Dispute Resolution to recover the costs of such third party study.  Such third party shall be required to comply with these Transmission Interconnection Procedu</w:t>
      </w:r>
      <w:r>
        <w:rPr>
          <w:rFonts w:eastAsia="Calibri"/>
        </w:rPr>
        <w:t xml:space="preserve">res,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conduct the Transmission Interconnectio</w:t>
      </w:r>
      <w:r>
        <w:rPr>
          <w:rFonts w:eastAsia="Calibri"/>
        </w:rPr>
        <w:t>n Study and shall use the information provided to it solely for purposes of performing such services and for no other purposes.  The ISO and Connecting Transmission Owner shall cooperate with such third party and Transmission Developer to complete and issu</w:t>
      </w:r>
      <w:r>
        <w:rPr>
          <w:rFonts w:eastAsia="Calibri"/>
        </w:rPr>
        <w:t>e the Transmission Interconnection Study in the shortest reasonable time.</w:t>
      </w:r>
    </w:p>
    <w:p w:rsidR="00BF0CB8" w:rsidRDefault="00FD4C6B">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BF0CB8" w:rsidRDefault="00FD4C6B">
      <w:pPr>
        <w:pStyle w:val="Bodypara"/>
        <w:rPr>
          <w:rFonts w:eastAsia="Calibri"/>
        </w:rPr>
      </w:pPr>
      <w:r>
        <w:rPr>
          <w:rFonts w:eastAsia="Calibri"/>
          <w:bCs/>
        </w:rPr>
        <w:t>In the event any Party has a dispute, or asserts a claim, that arises out of or in connection with a Transmission Project Interconnection Agreement, these Transmissi</w:t>
      </w:r>
      <w:r>
        <w:rPr>
          <w:rFonts w:eastAsia="Calibri"/>
          <w:bCs/>
        </w:rPr>
        <w:t xml:space="preserve">on Interconnection Procedures, or their performance (a “Dispute”), such Party shall address the Dispute in accordance with the Dispute provisions in Section 30.13.5 of Attachment X of this ISO OATT, which requirements are incorporated into this Attachment </w:t>
      </w:r>
      <w:r>
        <w:rPr>
          <w:rFonts w:eastAsia="Calibri"/>
          <w:bCs/>
        </w:rPr>
        <w:t>P by reference</w:t>
      </w:r>
      <w:r>
        <w:rPr>
          <w:rFonts w:eastAsia="Calibri"/>
        </w:rPr>
        <w:t xml:space="preserve">.  The terms “Standard Large Generator Interconnection Agreement” (or “LGIA”), “Standard Large Facility Interconnection Procedures” (or “LFIP”), and “Attachment Facilities, Distribution Upgrades or System Upgrades” as used in Section 30.13.5 </w:t>
      </w:r>
      <w:r>
        <w:rPr>
          <w:rFonts w:eastAsia="Calibri"/>
        </w:rPr>
        <w:t>shall include “Transmission Project Interconnection Agreement,” “Transmission Interconnection Procedures,” and “Network Upgrade Facilities” respectively, as those terms are defined in this Attachment P.</w:t>
      </w:r>
    </w:p>
    <w:p w:rsidR="00BF0CB8" w:rsidRDefault="00FD4C6B">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Furnishing Bonds and Other Tax-Exempt F</w:t>
      </w:r>
      <w:r>
        <w:rPr>
          <w:rFonts w:eastAsia="Calibri"/>
          <w:b/>
        </w:rPr>
        <w:t>inancing</w:t>
      </w:r>
      <w:bookmarkEnd w:id="840"/>
    </w:p>
    <w:p w:rsidR="00BF0CB8" w:rsidRDefault="00FD4C6B">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BF0CB8" w:rsidRDefault="00FD4C6B">
      <w:pPr>
        <w:pStyle w:val="Bodypara"/>
        <w:rPr>
          <w:rFonts w:eastAsia="Calibri"/>
          <w:bCs/>
        </w:rPr>
      </w:pPr>
      <w:r>
        <w:rPr>
          <w:rFonts w:eastAsia="Calibri"/>
          <w:bCs/>
        </w:rPr>
        <w:t>This provision is applicable only to a Connecting Transmission Owner or Affected System Opera</w:t>
      </w:r>
      <w:r>
        <w:rPr>
          <w:rFonts w:eastAsia="Calibri"/>
          <w:bCs/>
        </w:rPr>
        <w:t xml:space="preserve">tor(s)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 Transmission Project Interconnec</w:t>
      </w:r>
      <w:r>
        <w:rPr>
          <w:rFonts w:eastAsia="Calibri"/>
          <w:bCs/>
        </w:rPr>
        <w:t xml:space="preserve">tion Agreement, neither the Connecting Transmission Owner nor Affected System Operator shall be required to construct Network Upgrade Facilities, pursuant to the Transmission Interconnection Procedures and a Transmission Project Interconnection Agreement, </w:t>
      </w:r>
      <w:r>
        <w:rPr>
          <w:rFonts w:eastAsia="Calibri"/>
          <w:bCs/>
        </w:rPr>
        <w:t>if such construction would jeopardize the tax-exempt status of any Tax-Exempt Bonds or impair the ability of Connecting Transmission Owner or Affected System Operator(s) to issue future tax-exempt obligations.  For purposes of this provision, Tax-Exempt Bo</w:t>
      </w:r>
      <w:r>
        <w:rPr>
          <w:rFonts w:eastAsia="Calibri"/>
          <w:bCs/>
        </w:rPr>
        <w:t xml:space="preserve">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C6B">
      <w:r>
        <w:separator/>
      </w:r>
    </w:p>
  </w:endnote>
  <w:endnote w:type="continuationSeparator" w:id="0">
    <w:p w:rsidR="00000000" w:rsidRDefault="00FD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pPr>
      <w:jc w:val="right"/>
    </w:pPr>
    <w:r>
      <w:rPr>
        <w:rFonts w:ascii="Arial" w:eastAsia="Arial" w:hAnsi="Arial" w:cs="Arial"/>
        <w:color w:val="000000"/>
        <w:sz w:val="16"/>
      </w:rPr>
      <w:t xml:space="preserve">Effective Date: 5/1/2020 - Docket #: ER20-1105-000 [c]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C6B">
      <w:r>
        <w:separator/>
      </w:r>
    </w:p>
  </w:footnote>
  <w:footnote w:type="continuationSeparator" w:id="0">
    <w:p w:rsidR="00000000" w:rsidRDefault="00FD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r>
      <w:rPr>
        <w:rFonts w:ascii="Arial" w:eastAsia="Arial" w:hAnsi="Arial" w:cs="Arial"/>
        <w:color w:val="000000"/>
        <w:sz w:val="16"/>
      </w:rPr>
      <w:t>NYISO Tariffs --&gt; Open Access Transmission Tariff (OATT) --&gt; 22 OATT Attachment P - Transmission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4B" w:rsidRDefault="00FD4C6B">
    <w:r>
      <w:rPr>
        <w:rFonts w:ascii="Arial" w:eastAsia="Arial" w:hAnsi="Arial" w:cs="Arial"/>
        <w:color w:val="000000"/>
        <w:sz w:val="16"/>
      </w:rPr>
      <w:t>NYISO Tariffs --&gt; Open Access Transmission Tariff (OATT) --&gt; 22 OATT Attachment P - Transmiss</w:t>
    </w:r>
    <w:r>
      <w:rPr>
        <w:rFonts w:ascii="Arial" w:eastAsia="Arial" w:hAnsi="Arial" w:cs="Arial"/>
        <w:color w:val="000000"/>
        <w:sz w:val="16"/>
      </w:rPr>
      <w:t>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5F549908">
      <w:start w:val="1"/>
      <w:numFmt w:val="upperLetter"/>
      <w:lvlText w:val="%1."/>
      <w:lvlJc w:val="left"/>
      <w:pPr>
        <w:ind w:left="1080" w:hanging="360"/>
      </w:pPr>
    </w:lvl>
    <w:lvl w:ilvl="1" w:tplc="736EDC46" w:tentative="1">
      <w:start w:val="1"/>
      <w:numFmt w:val="lowerLetter"/>
      <w:lvlText w:val="%2."/>
      <w:lvlJc w:val="left"/>
      <w:pPr>
        <w:ind w:left="1800" w:hanging="360"/>
      </w:pPr>
    </w:lvl>
    <w:lvl w:ilvl="2" w:tplc="295865C6" w:tentative="1">
      <w:start w:val="1"/>
      <w:numFmt w:val="lowerRoman"/>
      <w:lvlText w:val="%3."/>
      <w:lvlJc w:val="right"/>
      <w:pPr>
        <w:ind w:left="2520" w:hanging="180"/>
      </w:pPr>
    </w:lvl>
    <w:lvl w:ilvl="3" w:tplc="F9086D2C" w:tentative="1">
      <w:start w:val="1"/>
      <w:numFmt w:val="decimal"/>
      <w:lvlText w:val="%4."/>
      <w:lvlJc w:val="left"/>
      <w:pPr>
        <w:ind w:left="3240" w:hanging="360"/>
      </w:pPr>
    </w:lvl>
    <w:lvl w:ilvl="4" w:tplc="D434551A" w:tentative="1">
      <w:start w:val="1"/>
      <w:numFmt w:val="lowerLetter"/>
      <w:lvlText w:val="%5."/>
      <w:lvlJc w:val="left"/>
      <w:pPr>
        <w:ind w:left="3960" w:hanging="360"/>
      </w:pPr>
    </w:lvl>
    <w:lvl w:ilvl="5" w:tplc="4FB68FF4" w:tentative="1">
      <w:start w:val="1"/>
      <w:numFmt w:val="lowerRoman"/>
      <w:lvlText w:val="%6."/>
      <w:lvlJc w:val="right"/>
      <w:pPr>
        <w:ind w:left="4680" w:hanging="180"/>
      </w:pPr>
    </w:lvl>
    <w:lvl w:ilvl="6" w:tplc="171285F2" w:tentative="1">
      <w:start w:val="1"/>
      <w:numFmt w:val="decimal"/>
      <w:lvlText w:val="%7."/>
      <w:lvlJc w:val="left"/>
      <w:pPr>
        <w:ind w:left="5400" w:hanging="360"/>
      </w:pPr>
    </w:lvl>
    <w:lvl w:ilvl="7" w:tplc="21CCEC96" w:tentative="1">
      <w:start w:val="1"/>
      <w:numFmt w:val="lowerLetter"/>
      <w:lvlText w:val="%8."/>
      <w:lvlJc w:val="left"/>
      <w:pPr>
        <w:ind w:left="6120" w:hanging="360"/>
      </w:pPr>
    </w:lvl>
    <w:lvl w:ilvl="8" w:tplc="FC20003C" w:tentative="1">
      <w:start w:val="1"/>
      <w:numFmt w:val="lowerRoman"/>
      <w:lvlText w:val="%9."/>
      <w:lvlJc w:val="right"/>
      <w:pPr>
        <w:ind w:left="6840" w:hanging="180"/>
      </w:pPr>
    </w:lvl>
  </w:abstractNum>
  <w:abstractNum w:abstractNumId="11">
    <w:nsid w:val="12CB2A28"/>
    <w:multiLevelType w:val="hybridMultilevel"/>
    <w:tmpl w:val="E8965F58"/>
    <w:lvl w:ilvl="0" w:tplc="00F86CA6">
      <w:start w:val="1"/>
      <w:numFmt w:val="decimal"/>
      <w:lvlText w:val="%1."/>
      <w:lvlJc w:val="left"/>
      <w:pPr>
        <w:ind w:left="1440" w:hanging="360"/>
      </w:pPr>
      <w:rPr>
        <w:rFonts w:hint="default"/>
      </w:rPr>
    </w:lvl>
    <w:lvl w:ilvl="1" w:tplc="98A80824" w:tentative="1">
      <w:start w:val="1"/>
      <w:numFmt w:val="lowerLetter"/>
      <w:lvlText w:val="%2."/>
      <w:lvlJc w:val="left"/>
      <w:pPr>
        <w:ind w:left="1440" w:hanging="360"/>
      </w:pPr>
    </w:lvl>
    <w:lvl w:ilvl="2" w:tplc="C0F89F8E" w:tentative="1">
      <w:start w:val="1"/>
      <w:numFmt w:val="lowerRoman"/>
      <w:lvlText w:val="%3."/>
      <w:lvlJc w:val="right"/>
      <w:pPr>
        <w:ind w:left="2160" w:hanging="180"/>
      </w:pPr>
    </w:lvl>
    <w:lvl w:ilvl="3" w:tplc="785E3F20" w:tentative="1">
      <w:start w:val="1"/>
      <w:numFmt w:val="decimal"/>
      <w:lvlText w:val="%4."/>
      <w:lvlJc w:val="left"/>
      <w:pPr>
        <w:ind w:left="2880" w:hanging="360"/>
      </w:pPr>
    </w:lvl>
    <w:lvl w:ilvl="4" w:tplc="335A7870" w:tentative="1">
      <w:start w:val="1"/>
      <w:numFmt w:val="lowerLetter"/>
      <w:lvlText w:val="%5."/>
      <w:lvlJc w:val="left"/>
      <w:pPr>
        <w:ind w:left="3600" w:hanging="360"/>
      </w:pPr>
    </w:lvl>
    <w:lvl w:ilvl="5" w:tplc="EFEA6CC4" w:tentative="1">
      <w:start w:val="1"/>
      <w:numFmt w:val="lowerRoman"/>
      <w:lvlText w:val="%6."/>
      <w:lvlJc w:val="right"/>
      <w:pPr>
        <w:ind w:left="4320" w:hanging="180"/>
      </w:pPr>
    </w:lvl>
    <w:lvl w:ilvl="6" w:tplc="08D65C9A" w:tentative="1">
      <w:start w:val="1"/>
      <w:numFmt w:val="decimal"/>
      <w:lvlText w:val="%7."/>
      <w:lvlJc w:val="left"/>
      <w:pPr>
        <w:ind w:left="5040" w:hanging="360"/>
      </w:pPr>
    </w:lvl>
    <w:lvl w:ilvl="7" w:tplc="01542EC6" w:tentative="1">
      <w:start w:val="1"/>
      <w:numFmt w:val="lowerLetter"/>
      <w:lvlText w:val="%8."/>
      <w:lvlJc w:val="left"/>
      <w:pPr>
        <w:ind w:left="5760" w:hanging="360"/>
      </w:pPr>
    </w:lvl>
    <w:lvl w:ilvl="8" w:tplc="AF804860" w:tentative="1">
      <w:start w:val="1"/>
      <w:numFmt w:val="lowerRoman"/>
      <w:lvlText w:val="%9."/>
      <w:lvlJc w:val="right"/>
      <w:pPr>
        <w:ind w:left="6480" w:hanging="180"/>
      </w:pPr>
    </w:lvl>
  </w:abstractNum>
  <w:abstractNum w:abstractNumId="12">
    <w:nsid w:val="24D0756A"/>
    <w:multiLevelType w:val="hybridMultilevel"/>
    <w:tmpl w:val="7FDEFD12"/>
    <w:lvl w:ilvl="0" w:tplc="E2C4F93C">
      <w:start w:val="1"/>
      <w:numFmt w:val="bullet"/>
      <w:lvlText w:val=""/>
      <w:lvlJc w:val="left"/>
      <w:pPr>
        <w:tabs>
          <w:tab w:val="num" w:pos="720"/>
        </w:tabs>
        <w:ind w:left="720" w:hanging="360"/>
      </w:pPr>
      <w:rPr>
        <w:rFonts w:ascii="Wingdings" w:hAnsi="Wingdings" w:hint="default"/>
      </w:rPr>
    </w:lvl>
    <w:lvl w:ilvl="1" w:tplc="2A30FEC4">
      <w:start w:val="2777"/>
      <w:numFmt w:val="bullet"/>
      <w:lvlText w:val=""/>
      <w:lvlJc w:val="left"/>
      <w:pPr>
        <w:tabs>
          <w:tab w:val="num" w:pos="1440"/>
        </w:tabs>
        <w:ind w:left="1440" w:hanging="360"/>
      </w:pPr>
      <w:rPr>
        <w:rFonts w:ascii="Wingdings" w:hAnsi="Wingdings" w:hint="default"/>
      </w:rPr>
    </w:lvl>
    <w:lvl w:ilvl="2" w:tplc="3750872A">
      <w:start w:val="2777"/>
      <w:numFmt w:val="bullet"/>
      <w:lvlText w:val="•"/>
      <w:lvlJc w:val="left"/>
      <w:pPr>
        <w:tabs>
          <w:tab w:val="num" w:pos="2160"/>
        </w:tabs>
        <w:ind w:left="2160" w:hanging="360"/>
      </w:pPr>
      <w:rPr>
        <w:rFonts w:ascii="Times New Roman" w:hAnsi="Times New Roman" w:hint="default"/>
      </w:rPr>
    </w:lvl>
    <w:lvl w:ilvl="3" w:tplc="C1402E32" w:tentative="1">
      <w:start w:val="1"/>
      <w:numFmt w:val="bullet"/>
      <w:lvlText w:val=""/>
      <w:lvlJc w:val="left"/>
      <w:pPr>
        <w:tabs>
          <w:tab w:val="num" w:pos="2880"/>
        </w:tabs>
        <w:ind w:left="2880" w:hanging="360"/>
      </w:pPr>
      <w:rPr>
        <w:rFonts w:ascii="Wingdings" w:hAnsi="Wingdings" w:hint="default"/>
      </w:rPr>
    </w:lvl>
    <w:lvl w:ilvl="4" w:tplc="A1C0F164" w:tentative="1">
      <w:start w:val="1"/>
      <w:numFmt w:val="bullet"/>
      <w:lvlText w:val=""/>
      <w:lvlJc w:val="left"/>
      <w:pPr>
        <w:tabs>
          <w:tab w:val="num" w:pos="3600"/>
        </w:tabs>
        <w:ind w:left="3600" w:hanging="360"/>
      </w:pPr>
      <w:rPr>
        <w:rFonts w:ascii="Wingdings" w:hAnsi="Wingdings" w:hint="default"/>
      </w:rPr>
    </w:lvl>
    <w:lvl w:ilvl="5" w:tplc="1FE61BB2" w:tentative="1">
      <w:start w:val="1"/>
      <w:numFmt w:val="bullet"/>
      <w:lvlText w:val=""/>
      <w:lvlJc w:val="left"/>
      <w:pPr>
        <w:tabs>
          <w:tab w:val="num" w:pos="4320"/>
        </w:tabs>
        <w:ind w:left="4320" w:hanging="360"/>
      </w:pPr>
      <w:rPr>
        <w:rFonts w:ascii="Wingdings" w:hAnsi="Wingdings" w:hint="default"/>
      </w:rPr>
    </w:lvl>
    <w:lvl w:ilvl="6" w:tplc="BF9403C6" w:tentative="1">
      <w:start w:val="1"/>
      <w:numFmt w:val="bullet"/>
      <w:lvlText w:val=""/>
      <w:lvlJc w:val="left"/>
      <w:pPr>
        <w:tabs>
          <w:tab w:val="num" w:pos="5040"/>
        </w:tabs>
        <w:ind w:left="5040" w:hanging="360"/>
      </w:pPr>
      <w:rPr>
        <w:rFonts w:ascii="Wingdings" w:hAnsi="Wingdings" w:hint="default"/>
      </w:rPr>
    </w:lvl>
    <w:lvl w:ilvl="7" w:tplc="10A87DB0" w:tentative="1">
      <w:start w:val="1"/>
      <w:numFmt w:val="bullet"/>
      <w:lvlText w:val=""/>
      <w:lvlJc w:val="left"/>
      <w:pPr>
        <w:tabs>
          <w:tab w:val="num" w:pos="5760"/>
        </w:tabs>
        <w:ind w:left="5760" w:hanging="360"/>
      </w:pPr>
      <w:rPr>
        <w:rFonts w:ascii="Wingdings" w:hAnsi="Wingdings" w:hint="default"/>
      </w:rPr>
    </w:lvl>
    <w:lvl w:ilvl="8" w:tplc="4426C052"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CB7E38CC">
      <w:start w:val="1"/>
      <w:numFmt w:val="lowerLetter"/>
      <w:lvlText w:val="%1."/>
      <w:lvlJc w:val="left"/>
      <w:pPr>
        <w:ind w:left="1800" w:hanging="360"/>
      </w:pPr>
    </w:lvl>
    <w:lvl w:ilvl="1" w:tplc="318415B8" w:tentative="1">
      <w:start w:val="1"/>
      <w:numFmt w:val="lowerLetter"/>
      <w:lvlText w:val="%2."/>
      <w:lvlJc w:val="left"/>
      <w:pPr>
        <w:ind w:left="2520" w:hanging="360"/>
      </w:pPr>
    </w:lvl>
    <w:lvl w:ilvl="2" w:tplc="85127646" w:tentative="1">
      <w:start w:val="1"/>
      <w:numFmt w:val="lowerRoman"/>
      <w:lvlText w:val="%3."/>
      <w:lvlJc w:val="right"/>
      <w:pPr>
        <w:ind w:left="3240" w:hanging="180"/>
      </w:pPr>
    </w:lvl>
    <w:lvl w:ilvl="3" w:tplc="D234C474" w:tentative="1">
      <w:start w:val="1"/>
      <w:numFmt w:val="decimal"/>
      <w:lvlText w:val="%4."/>
      <w:lvlJc w:val="left"/>
      <w:pPr>
        <w:ind w:left="3960" w:hanging="360"/>
      </w:pPr>
    </w:lvl>
    <w:lvl w:ilvl="4" w:tplc="1FF66DE4" w:tentative="1">
      <w:start w:val="1"/>
      <w:numFmt w:val="lowerLetter"/>
      <w:lvlText w:val="%5."/>
      <w:lvlJc w:val="left"/>
      <w:pPr>
        <w:ind w:left="4680" w:hanging="360"/>
      </w:pPr>
    </w:lvl>
    <w:lvl w:ilvl="5" w:tplc="4C06E6DA" w:tentative="1">
      <w:start w:val="1"/>
      <w:numFmt w:val="lowerRoman"/>
      <w:lvlText w:val="%6."/>
      <w:lvlJc w:val="right"/>
      <w:pPr>
        <w:ind w:left="5400" w:hanging="180"/>
      </w:pPr>
    </w:lvl>
    <w:lvl w:ilvl="6" w:tplc="D382E45C" w:tentative="1">
      <w:start w:val="1"/>
      <w:numFmt w:val="decimal"/>
      <w:lvlText w:val="%7."/>
      <w:lvlJc w:val="left"/>
      <w:pPr>
        <w:ind w:left="6120" w:hanging="360"/>
      </w:pPr>
    </w:lvl>
    <w:lvl w:ilvl="7" w:tplc="3CB65BE6" w:tentative="1">
      <w:start w:val="1"/>
      <w:numFmt w:val="lowerLetter"/>
      <w:lvlText w:val="%8."/>
      <w:lvlJc w:val="left"/>
      <w:pPr>
        <w:ind w:left="6840" w:hanging="360"/>
      </w:pPr>
    </w:lvl>
    <w:lvl w:ilvl="8" w:tplc="F5BE0068" w:tentative="1">
      <w:start w:val="1"/>
      <w:numFmt w:val="lowerRoman"/>
      <w:lvlText w:val="%9."/>
      <w:lvlJc w:val="right"/>
      <w:pPr>
        <w:ind w:left="7560" w:hanging="180"/>
      </w:pPr>
    </w:lvl>
  </w:abstractNum>
  <w:abstractNum w:abstractNumId="14">
    <w:nsid w:val="276B7249"/>
    <w:multiLevelType w:val="hybridMultilevel"/>
    <w:tmpl w:val="483C9BCC"/>
    <w:lvl w:ilvl="0" w:tplc="91DE5F70">
      <w:start w:val="1"/>
      <w:numFmt w:val="upperLetter"/>
      <w:lvlText w:val="%1."/>
      <w:lvlJc w:val="left"/>
      <w:pPr>
        <w:ind w:left="1080" w:hanging="360"/>
      </w:pPr>
    </w:lvl>
    <w:lvl w:ilvl="1" w:tplc="B8A083B4" w:tentative="1">
      <w:start w:val="1"/>
      <w:numFmt w:val="lowerLetter"/>
      <w:lvlText w:val="%2."/>
      <w:lvlJc w:val="left"/>
      <w:pPr>
        <w:ind w:left="1800" w:hanging="360"/>
      </w:pPr>
    </w:lvl>
    <w:lvl w:ilvl="2" w:tplc="2C10D8E2" w:tentative="1">
      <w:start w:val="1"/>
      <w:numFmt w:val="lowerRoman"/>
      <w:lvlText w:val="%3."/>
      <w:lvlJc w:val="right"/>
      <w:pPr>
        <w:ind w:left="2520" w:hanging="180"/>
      </w:pPr>
    </w:lvl>
    <w:lvl w:ilvl="3" w:tplc="FE36F724" w:tentative="1">
      <w:start w:val="1"/>
      <w:numFmt w:val="decimal"/>
      <w:lvlText w:val="%4."/>
      <w:lvlJc w:val="left"/>
      <w:pPr>
        <w:ind w:left="3240" w:hanging="360"/>
      </w:pPr>
    </w:lvl>
    <w:lvl w:ilvl="4" w:tplc="D6D2B57C" w:tentative="1">
      <w:start w:val="1"/>
      <w:numFmt w:val="lowerLetter"/>
      <w:lvlText w:val="%5."/>
      <w:lvlJc w:val="left"/>
      <w:pPr>
        <w:ind w:left="3960" w:hanging="360"/>
      </w:pPr>
    </w:lvl>
    <w:lvl w:ilvl="5" w:tplc="FDAC7720" w:tentative="1">
      <w:start w:val="1"/>
      <w:numFmt w:val="lowerRoman"/>
      <w:lvlText w:val="%6."/>
      <w:lvlJc w:val="right"/>
      <w:pPr>
        <w:ind w:left="4680" w:hanging="180"/>
      </w:pPr>
    </w:lvl>
    <w:lvl w:ilvl="6" w:tplc="6EA8BCB2" w:tentative="1">
      <w:start w:val="1"/>
      <w:numFmt w:val="decimal"/>
      <w:lvlText w:val="%7."/>
      <w:lvlJc w:val="left"/>
      <w:pPr>
        <w:ind w:left="5400" w:hanging="360"/>
      </w:pPr>
    </w:lvl>
    <w:lvl w:ilvl="7" w:tplc="7E52882A" w:tentative="1">
      <w:start w:val="1"/>
      <w:numFmt w:val="lowerLetter"/>
      <w:lvlText w:val="%8."/>
      <w:lvlJc w:val="left"/>
      <w:pPr>
        <w:ind w:left="6120" w:hanging="360"/>
      </w:pPr>
    </w:lvl>
    <w:lvl w:ilvl="8" w:tplc="1472D494"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ED243C2C">
      <w:start w:val="1"/>
      <w:numFmt w:val="decimal"/>
      <w:lvlText w:val="%1."/>
      <w:lvlJc w:val="left"/>
      <w:pPr>
        <w:ind w:left="1620" w:hanging="360"/>
      </w:pPr>
      <w:rPr>
        <w:rFonts w:hint="default"/>
      </w:rPr>
    </w:lvl>
    <w:lvl w:ilvl="1" w:tplc="C2C20962" w:tentative="1">
      <w:start w:val="1"/>
      <w:numFmt w:val="lowerLetter"/>
      <w:lvlText w:val="%2."/>
      <w:lvlJc w:val="left"/>
      <w:pPr>
        <w:ind w:left="1440" w:hanging="360"/>
      </w:pPr>
    </w:lvl>
    <w:lvl w:ilvl="2" w:tplc="76868F52" w:tentative="1">
      <w:start w:val="1"/>
      <w:numFmt w:val="lowerRoman"/>
      <w:lvlText w:val="%3."/>
      <w:lvlJc w:val="right"/>
      <w:pPr>
        <w:ind w:left="2160" w:hanging="180"/>
      </w:pPr>
    </w:lvl>
    <w:lvl w:ilvl="3" w:tplc="AE14DBF8" w:tentative="1">
      <w:start w:val="1"/>
      <w:numFmt w:val="decimal"/>
      <w:lvlText w:val="%4."/>
      <w:lvlJc w:val="left"/>
      <w:pPr>
        <w:ind w:left="2880" w:hanging="360"/>
      </w:pPr>
    </w:lvl>
    <w:lvl w:ilvl="4" w:tplc="3740094A" w:tentative="1">
      <w:start w:val="1"/>
      <w:numFmt w:val="lowerLetter"/>
      <w:lvlText w:val="%5."/>
      <w:lvlJc w:val="left"/>
      <w:pPr>
        <w:ind w:left="3600" w:hanging="360"/>
      </w:pPr>
    </w:lvl>
    <w:lvl w:ilvl="5" w:tplc="95A0B58E" w:tentative="1">
      <w:start w:val="1"/>
      <w:numFmt w:val="lowerRoman"/>
      <w:lvlText w:val="%6."/>
      <w:lvlJc w:val="right"/>
      <w:pPr>
        <w:ind w:left="4320" w:hanging="180"/>
      </w:pPr>
    </w:lvl>
    <w:lvl w:ilvl="6" w:tplc="850A43FC" w:tentative="1">
      <w:start w:val="1"/>
      <w:numFmt w:val="decimal"/>
      <w:lvlText w:val="%7."/>
      <w:lvlJc w:val="left"/>
      <w:pPr>
        <w:ind w:left="5040" w:hanging="360"/>
      </w:pPr>
    </w:lvl>
    <w:lvl w:ilvl="7" w:tplc="65864F64" w:tentative="1">
      <w:start w:val="1"/>
      <w:numFmt w:val="lowerLetter"/>
      <w:lvlText w:val="%8."/>
      <w:lvlJc w:val="left"/>
      <w:pPr>
        <w:ind w:left="5760" w:hanging="360"/>
      </w:pPr>
    </w:lvl>
    <w:lvl w:ilvl="8" w:tplc="45227AEC" w:tentative="1">
      <w:start w:val="1"/>
      <w:numFmt w:val="lowerRoman"/>
      <w:lvlText w:val="%9."/>
      <w:lvlJc w:val="right"/>
      <w:pPr>
        <w:ind w:left="6480" w:hanging="180"/>
      </w:pPr>
    </w:lvl>
  </w:abstractNum>
  <w:abstractNum w:abstractNumId="17">
    <w:nsid w:val="4899685D"/>
    <w:multiLevelType w:val="hybridMultilevel"/>
    <w:tmpl w:val="1BC81ECE"/>
    <w:lvl w:ilvl="0" w:tplc="A43E7C9A">
      <w:start w:val="1"/>
      <w:numFmt w:val="decimal"/>
      <w:lvlText w:val="%1."/>
      <w:lvlJc w:val="left"/>
      <w:pPr>
        <w:ind w:left="1620" w:hanging="360"/>
      </w:pPr>
      <w:rPr>
        <w:rFonts w:hint="default"/>
      </w:rPr>
    </w:lvl>
    <w:lvl w:ilvl="1" w:tplc="A01262DA" w:tentative="1">
      <w:start w:val="1"/>
      <w:numFmt w:val="lowerLetter"/>
      <w:lvlText w:val="%2."/>
      <w:lvlJc w:val="left"/>
      <w:pPr>
        <w:ind w:left="1620" w:hanging="360"/>
      </w:pPr>
    </w:lvl>
    <w:lvl w:ilvl="2" w:tplc="C08E9C92" w:tentative="1">
      <w:start w:val="1"/>
      <w:numFmt w:val="lowerRoman"/>
      <w:lvlText w:val="%3."/>
      <w:lvlJc w:val="right"/>
      <w:pPr>
        <w:ind w:left="2340" w:hanging="180"/>
      </w:pPr>
    </w:lvl>
    <w:lvl w:ilvl="3" w:tplc="2EEA47EE" w:tentative="1">
      <w:start w:val="1"/>
      <w:numFmt w:val="decimal"/>
      <w:lvlText w:val="%4."/>
      <w:lvlJc w:val="left"/>
      <w:pPr>
        <w:ind w:left="3060" w:hanging="360"/>
      </w:pPr>
    </w:lvl>
    <w:lvl w:ilvl="4" w:tplc="CE067708" w:tentative="1">
      <w:start w:val="1"/>
      <w:numFmt w:val="lowerLetter"/>
      <w:lvlText w:val="%5."/>
      <w:lvlJc w:val="left"/>
      <w:pPr>
        <w:ind w:left="3780" w:hanging="360"/>
      </w:pPr>
    </w:lvl>
    <w:lvl w:ilvl="5" w:tplc="D4D0AAE6" w:tentative="1">
      <w:start w:val="1"/>
      <w:numFmt w:val="lowerRoman"/>
      <w:lvlText w:val="%6."/>
      <w:lvlJc w:val="right"/>
      <w:pPr>
        <w:ind w:left="4500" w:hanging="180"/>
      </w:pPr>
    </w:lvl>
    <w:lvl w:ilvl="6" w:tplc="B3BE2DDA" w:tentative="1">
      <w:start w:val="1"/>
      <w:numFmt w:val="decimal"/>
      <w:lvlText w:val="%7."/>
      <w:lvlJc w:val="left"/>
      <w:pPr>
        <w:ind w:left="5220" w:hanging="360"/>
      </w:pPr>
    </w:lvl>
    <w:lvl w:ilvl="7" w:tplc="737867D0" w:tentative="1">
      <w:start w:val="1"/>
      <w:numFmt w:val="lowerLetter"/>
      <w:lvlText w:val="%8."/>
      <w:lvlJc w:val="left"/>
      <w:pPr>
        <w:ind w:left="5940" w:hanging="360"/>
      </w:pPr>
    </w:lvl>
    <w:lvl w:ilvl="8" w:tplc="120CD6EA" w:tentative="1">
      <w:start w:val="1"/>
      <w:numFmt w:val="lowerRoman"/>
      <w:lvlText w:val="%9."/>
      <w:lvlJc w:val="right"/>
      <w:pPr>
        <w:ind w:left="6660" w:hanging="180"/>
      </w:pPr>
    </w:lvl>
  </w:abstractNum>
  <w:abstractNum w:abstractNumId="18">
    <w:nsid w:val="49046C01"/>
    <w:multiLevelType w:val="hybridMultilevel"/>
    <w:tmpl w:val="7766FEAA"/>
    <w:lvl w:ilvl="0" w:tplc="BA200EBA">
      <w:start w:val="1"/>
      <w:numFmt w:val="lowerLetter"/>
      <w:lvlText w:val="%1."/>
      <w:lvlJc w:val="left"/>
      <w:pPr>
        <w:ind w:left="1800" w:hanging="360"/>
      </w:pPr>
    </w:lvl>
    <w:lvl w:ilvl="1" w:tplc="66CAD354" w:tentative="1">
      <w:start w:val="1"/>
      <w:numFmt w:val="lowerLetter"/>
      <w:lvlText w:val="%2."/>
      <w:lvlJc w:val="left"/>
      <w:pPr>
        <w:ind w:left="2520" w:hanging="360"/>
      </w:pPr>
    </w:lvl>
    <w:lvl w:ilvl="2" w:tplc="F79221AC" w:tentative="1">
      <w:start w:val="1"/>
      <w:numFmt w:val="lowerRoman"/>
      <w:lvlText w:val="%3."/>
      <w:lvlJc w:val="right"/>
      <w:pPr>
        <w:ind w:left="3240" w:hanging="180"/>
      </w:pPr>
    </w:lvl>
    <w:lvl w:ilvl="3" w:tplc="3DB2415C" w:tentative="1">
      <w:start w:val="1"/>
      <w:numFmt w:val="decimal"/>
      <w:lvlText w:val="%4."/>
      <w:lvlJc w:val="left"/>
      <w:pPr>
        <w:ind w:left="3960" w:hanging="360"/>
      </w:pPr>
    </w:lvl>
    <w:lvl w:ilvl="4" w:tplc="E3DE42B0" w:tentative="1">
      <w:start w:val="1"/>
      <w:numFmt w:val="lowerLetter"/>
      <w:lvlText w:val="%5."/>
      <w:lvlJc w:val="left"/>
      <w:pPr>
        <w:ind w:left="4680" w:hanging="360"/>
      </w:pPr>
    </w:lvl>
    <w:lvl w:ilvl="5" w:tplc="B69C2C64" w:tentative="1">
      <w:start w:val="1"/>
      <w:numFmt w:val="lowerRoman"/>
      <w:lvlText w:val="%6."/>
      <w:lvlJc w:val="right"/>
      <w:pPr>
        <w:ind w:left="5400" w:hanging="180"/>
      </w:pPr>
    </w:lvl>
    <w:lvl w:ilvl="6" w:tplc="62D4FC46" w:tentative="1">
      <w:start w:val="1"/>
      <w:numFmt w:val="decimal"/>
      <w:lvlText w:val="%7."/>
      <w:lvlJc w:val="left"/>
      <w:pPr>
        <w:ind w:left="6120" w:hanging="360"/>
      </w:pPr>
    </w:lvl>
    <w:lvl w:ilvl="7" w:tplc="C8FA966A" w:tentative="1">
      <w:start w:val="1"/>
      <w:numFmt w:val="lowerLetter"/>
      <w:lvlText w:val="%8."/>
      <w:lvlJc w:val="left"/>
      <w:pPr>
        <w:ind w:left="6840" w:hanging="360"/>
      </w:pPr>
    </w:lvl>
    <w:lvl w:ilvl="8" w:tplc="F2FC57F4" w:tentative="1">
      <w:start w:val="1"/>
      <w:numFmt w:val="lowerRoman"/>
      <w:lvlText w:val="%9."/>
      <w:lvlJc w:val="right"/>
      <w:pPr>
        <w:ind w:left="7560" w:hanging="180"/>
      </w:pPr>
    </w:lvl>
  </w:abstractNum>
  <w:abstractNum w:abstractNumId="19">
    <w:nsid w:val="4D310E57"/>
    <w:multiLevelType w:val="hybridMultilevel"/>
    <w:tmpl w:val="AB06A238"/>
    <w:lvl w:ilvl="0" w:tplc="1A34BA3C">
      <w:start w:val="1"/>
      <w:numFmt w:val="lowerLetter"/>
      <w:lvlText w:val="%1."/>
      <w:lvlJc w:val="left"/>
      <w:pPr>
        <w:ind w:left="1800" w:hanging="360"/>
      </w:pPr>
    </w:lvl>
    <w:lvl w:ilvl="1" w:tplc="039CCA68" w:tentative="1">
      <w:start w:val="1"/>
      <w:numFmt w:val="lowerLetter"/>
      <w:lvlText w:val="%2."/>
      <w:lvlJc w:val="left"/>
      <w:pPr>
        <w:ind w:left="2520" w:hanging="360"/>
      </w:pPr>
    </w:lvl>
    <w:lvl w:ilvl="2" w:tplc="9DA0B226" w:tentative="1">
      <w:start w:val="1"/>
      <w:numFmt w:val="lowerRoman"/>
      <w:lvlText w:val="%3."/>
      <w:lvlJc w:val="right"/>
      <w:pPr>
        <w:ind w:left="3240" w:hanging="180"/>
      </w:pPr>
    </w:lvl>
    <w:lvl w:ilvl="3" w:tplc="DA8261D6" w:tentative="1">
      <w:start w:val="1"/>
      <w:numFmt w:val="decimal"/>
      <w:lvlText w:val="%4."/>
      <w:lvlJc w:val="left"/>
      <w:pPr>
        <w:ind w:left="3960" w:hanging="360"/>
      </w:pPr>
    </w:lvl>
    <w:lvl w:ilvl="4" w:tplc="C5783524" w:tentative="1">
      <w:start w:val="1"/>
      <w:numFmt w:val="lowerLetter"/>
      <w:lvlText w:val="%5."/>
      <w:lvlJc w:val="left"/>
      <w:pPr>
        <w:ind w:left="4680" w:hanging="360"/>
      </w:pPr>
    </w:lvl>
    <w:lvl w:ilvl="5" w:tplc="30F46E64" w:tentative="1">
      <w:start w:val="1"/>
      <w:numFmt w:val="lowerRoman"/>
      <w:lvlText w:val="%6."/>
      <w:lvlJc w:val="right"/>
      <w:pPr>
        <w:ind w:left="5400" w:hanging="180"/>
      </w:pPr>
    </w:lvl>
    <w:lvl w:ilvl="6" w:tplc="688C34DC" w:tentative="1">
      <w:start w:val="1"/>
      <w:numFmt w:val="decimal"/>
      <w:lvlText w:val="%7."/>
      <w:lvlJc w:val="left"/>
      <w:pPr>
        <w:ind w:left="6120" w:hanging="360"/>
      </w:pPr>
    </w:lvl>
    <w:lvl w:ilvl="7" w:tplc="60680D32" w:tentative="1">
      <w:start w:val="1"/>
      <w:numFmt w:val="lowerLetter"/>
      <w:lvlText w:val="%8."/>
      <w:lvlJc w:val="left"/>
      <w:pPr>
        <w:ind w:left="6840" w:hanging="360"/>
      </w:pPr>
    </w:lvl>
    <w:lvl w:ilvl="8" w:tplc="816C6B82" w:tentative="1">
      <w:start w:val="1"/>
      <w:numFmt w:val="lowerRoman"/>
      <w:lvlText w:val="%9."/>
      <w:lvlJc w:val="right"/>
      <w:pPr>
        <w:ind w:left="7560" w:hanging="180"/>
      </w:pPr>
    </w:lvl>
  </w:abstractNum>
  <w:abstractNum w:abstractNumId="20">
    <w:nsid w:val="50E65F30"/>
    <w:multiLevelType w:val="hybridMultilevel"/>
    <w:tmpl w:val="FF2273F6"/>
    <w:lvl w:ilvl="0" w:tplc="373083A4">
      <w:start w:val="1"/>
      <w:numFmt w:val="upperRoman"/>
      <w:lvlText w:val="%1."/>
      <w:lvlJc w:val="right"/>
      <w:pPr>
        <w:ind w:left="720" w:hanging="360"/>
      </w:pPr>
      <w:rPr>
        <w:b/>
      </w:rPr>
    </w:lvl>
    <w:lvl w:ilvl="1" w:tplc="CA72EC24">
      <w:start w:val="1"/>
      <w:numFmt w:val="upperLetter"/>
      <w:lvlText w:val="%2."/>
      <w:lvlJc w:val="left"/>
      <w:pPr>
        <w:ind w:left="1080" w:hanging="360"/>
      </w:pPr>
      <w:rPr>
        <w:b w:val="0"/>
      </w:rPr>
    </w:lvl>
    <w:lvl w:ilvl="2" w:tplc="C4D6C426">
      <w:start w:val="1"/>
      <w:numFmt w:val="decimal"/>
      <w:lvlText w:val="%3."/>
      <w:lvlJc w:val="left"/>
      <w:pPr>
        <w:ind w:left="1440" w:hanging="360"/>
      </w:pPr>
      <w:rPr>
        <w:rFonts w:hint="default"/>
      </w:rPr>
    </w:lvl>
    <w:lvl w:ilvl="3" w:tplc="888E38B2">
      <w:start w:val="1"/>
      <w:numFmt w:val="lowerLetter"/>
      <w:lvlText w:val="%4."/>
      <w:lvlJc w:val="left"/>
      <w:pPr>
        <w:ind w:left="1800" w:hanging="360"/>
      </w:pPr>
      <w:rPr>
        <w:rFonts w:hint="default"/>
      </w:rPr>
    </w:lvl>
    <w:lvl w:ilvl="4" w:tplc="83EC78D8">
      <w:start w:val="1"/>
      <w:numFmt w:val="decimal"/>
      <w:lvlText w:val="(%5)"/>
      <w:lvlJc w:val="left"/>
      <w:pPr>
        <w:ind w:left="2070" w:hanging="360"/>
      </w:pPr>
      <w:rPr>
        <w:rFonts w:cs="Times New Roman" w:hint="default"/>
      </w:rPr>
    </w:lvl>
    <w:lvl w:ilvl="5" w:tplc="7A441CAC">
      <w:start w:val="1"/>
      <w:numFmt w:val="decimal"/>
      <w:lvlText w:val="%6."/>
      <w:lvlJc w:val="left"/>
      <w:pPr>
        <w:ind w:left="2160" w:hanging="360"/>
      </w:pPr>
      <w:rPr>
        <w:rFonts w:hint="default"/>
      </w:rPr>
    </w:lvl>
    <w:lvl w:ilvl="6" w:tplc="4C7A4CD8">
      <w:start w:val="1"/>
      <w:numFmt w:val="lowerLetter"/>
      <w:lvlText w:val="%7)"/>
      <w:lvlJc w:val="left"/>
      <w:pPr>
        <w:ind w:left="2520" w:hanging="360"/>
      </w:pPr>
    </w:lvl>
    <w:lvl w:ilvl="7" w:tplc="875677BE">
      <w:start w:val="1"/>
      <w:numFmt w:val="lowerRoman"/>
      <w:lvlText w:val="%8."/>
      <w:lvlJc w:val="right"/>
      <w:pPr>
        <w:ind w:left="2970" w:hanging="360"/>
      </w:pPr>
    </w:lvl>
    <w:lvl w:ilvl="8" w:tplc="59F45CBC">
      <w:start w:val="1"/>
      <w:numFmt w:val="lowerRoman"/>
      <w:lvlText w:val="%9."/>
      <w:lvlJc w:val="right"/>
      <w:pPr>
        <w:ind w:left="3420" w:hanging="180"/>
      </w:pPr>
    </w:lvl>
  </w:abstractNum>
  <w:abstractNum w:abstractNumId="21">
    <w:nsid w:val="61194B0A"/>
    <w:multiLevelType w:val="hybridMultilevel"/>
    <w:tmpl w:val="FF2273F6"/>
    <w:lvl w:ilvl="0" w:tplc="ACB4E062">
      <w:start w:val="1"/>
      <w:numFmt w:val="upperRoman"/>
      <w:lvlText w:val="%1."/>
      <w:lvlJc w:val="right"/>
      <w:pPr>
        <w:ind w:left="720" w:hanging="360"/>
      </w:pPr>
      <w:rPr>
        <w:b/>
      </w:rPr>
    </w:lvl>
    <w:lvl w:ilvl="1" w:tplc="9B3255D6">
      <w:start w:val="1"/>
      <w:numFmt w:val="upperLetter"/>
      <w:lvlText w:val="%2."/>
      <w:lvlJc w:val="left"/>
      <w:pPr>
        <w:ind w:left="1080" w:hanging="360"/>
      </w:pPr>
      <w:rPr>
        <w:b w:val="0"/>
      </w:rPr>
    </w:lvl>
    <w:lvl w:ilvl="2" w:tplc="5DB2C8DE">
      <w:start w:val="1"/>
      <w:numFmt w:val="decimal"/>
      <w:lvlText w:val="%3."/>
      <w:lvlJc w:val="left"/>
      <w:pPr>
        <w:ind w:left="1620" w:hanging="360"/>
      </w:pPr>
      <w:rPr>
        <w:rFonts w:hint="default"/>
      </w:rPr>
    </w:lvl>
    <w:lvl w:ilvl="3" w:tplc="80B64288">
      <w:start w:val="1"/>
      <w:numFmt w:val="lowerLetter"/>
      <w:lvlText w:val="%4."/>
      <w:lvlJc w:val="left"/>
      <w:pPr>
        <w:ind w:left="1800" w:hanging="360"/>
      </w:pPr>
      <w:rPr>
        <w:rFonts w:hint="default"/>
      </w:rPr>
    </w:lvl>
    <w:lvl w:ilvl="4" w:tplc="D382D874">
      <w:start w:val="1"/>
      <w:numFmt w:val="decimal"/>
      <w:lvlText w:val="(%5)"/>
      <w:lvlJc w:val="left"/>
      <w:pPr>
        <w:ind w:left="2070" w:hanging="360"/>
      </w:pPr>
      <w:rPr>
        <w:rFonts w:cs="Times New Roman" w:hint="default"/>
      </w:rPr>
    </w:lvl>
    <w:lvl w:ilvl="5" w:tplc="8E9A1586">
      <w:start w:val="1"/>
      <w:numFmt w:val="decimal"/>
      <w:lvlText w:val="%6."/>
      <w:lvlJc w:val="left"/>
      <w:pPr>
        <w:ind w:left="2160" w:hanging="360"/>
      </w:pPr>
      <w:rPr>
        <w:rFonts w:hint="default"/>
      </w:rPr>
    </w:lvl>
    <w:lvl w:ilvl="6" w:tplc="3B4E730C">
      <w:start w:val="1"/>
      <w:numFmt w:val="lowerLetter"/>
      <w:lvlText w:val="%7)"/>
      <w:lvlJc w:val="left"/>
      <w:pPr>
        <w:ind w:left="2520" w:hanging="360"/>
      </w:pPr>
    </w:lvl>
    <w:lvl w:ilvl="7" w:tplc="FC80726E">
      <w:start w:val="1"/>
      <w:numFmt w:val="lowerRoman"/>
      <w:lvlText w:val="%8."/>
      <w:lvlJc w:val="right"/>
      <w:pPr>
        <w:ind w:left="2970" w:hanging="360"/>
      </w:pPr>
    </w:lvl>
    <w:lvl w:ilvl="8" w:tplc="7382A2F6">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EF345552">
      <w:start w:val="1"/>
      <w:numFmt w:val="lowerLetter"/>
      <w:lvlText w:val="%1."/>
      <w:lvlJc w:val="left"/>
      <w:pPr>
        <w:ind w:left="1440" w:hanging="360"/>
      </w:pPr>
      <w:rPr>
        <w:rFonts w:hint="default"/>
      </w:rPr>
    </w:lvl>
    <w:lvl w:ilvl="1" w:tplc="A44A21D2" w:tentative="1">
      <w:start w:val="1"/>
      <w:numFmt w:val="lowerLetter"/>
      <w:lvlText w:val="%2."/>
      <w:lvlJc w:val="left"/>
      <w:pPr>
        <w:ind w:left="2160" w:hanging="360"/>
      </w:pPr>
    </w:lvl>
    <w:lvl w:ilvl="2" w:tplc="F78A1184" w:tentative="1">
      <w:start w:val="1"/>
      <w:numFmt w:val="lowerRoman"/>
      <w:lvlText w:val="%3."/>
      <w:lvlJc w:val="right"/>
      <w:pPr>
        <w:ind w:left="2880" w:hanging="180"/>
      </w:pPr>
    </w:lvl>
    <w:lvl w:ilvl="3" w:tplc="529CBFC8" w:tentative="1">
      <w:start w:val="1"/>
      <w:numFmt w:val="decimal"/>
      <w:lvlText w:val="%4."/>
      <w:lvlJc w:val="left"/>
      <w:pPr>
        <w:ind w:left="3600" w:hanging="360"/>
      </w:pPr>
    </w:lvl>
    <w:lvl w:ilvl="4" w:tplc="F282203A" w:tentative="1">
      <w:start w:val="1"/>
      <w:numFmt w:val="lowerLetter"/>
      <w:lvlText w:val="%5."/>
      <w:lvlJc w:val="left"/>
      <w:pPr>
        <w:ind w:left="4320" w:hanging="360"/>
      </w:pPr>
    </w:lvl>
    <w:lvl w:ilvl="5" w:tplc="927654CE" w:tentative="1">
      <w:start w:val="1"/>
      <w:numFmt w:val="lowerRoman"/>
      <w:lvlText w:val="%6."/>
      <w:lvlJc w:val="right"/>
      <w:pPr>
        <w:ind w:left="5040" w:hanging="180"/>
      </w:pPr>
    </w:lvl>
    <w:lvl w:ilvl="6" w:tplc="F97E1094" w:tentative="1">
      <w:start w:val="1"/>
      <w:numFmt w:val="decimal"/>
      <w:lvlText w:val="%7."/>
      <w:lvlJc w:val="left"/>
      <w:pPr>
        <w:ind w:left="5760" w:hanging="360"/>
      </w:pPr>
    </w:lvl>
    <w:lvl w:ilvl="7" w:tplc="731434E4" w:tentative="1">
      <w:start w:val="1"/>
      <w:numFmt w:val="lowerLetter"/>
      <w:lvlText w:val="%8."/>
      <w:lvlJc w:val="left"/>
      <w:pPr>
        <w:ind w:left="6480" w:hanging="360"/>
      </w:pPr>
    </w:lvl>
    <w:lvl w:ilvl="8" w:tplc="83500458"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90F4B"/>
    <w:rsid w:val="00490F4B"/>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2.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4.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A1589D-B25F-4E9E-999A-6E961AB5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11009</Words>
  <Characters>62756</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2021-04-02T20:18:00Z</dcterms:created>
  <dcterms:modified xsi:type="dcterms:W3CDTF">2021-04-02T20:18:00Z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